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FF66E" w14:textId="77777777" w:rsidR="00714260" w:rsidRDefault="00A90809">
      <w:pPr>
        <w:ind w:firstLine="0"/>
        <w:rPr>
          <w:rFonts w:ascii="方正仿宋_GBK"/>
          <w:szCs w:val="32"/>
        </w:rPr>
      </w:pPr>
      <w:r>
        <w:rPr>
          <w:rFonts w:ascii="方正仿宋_GBK" w:hint="eastAsia"/>
          <w:szCs w:val="32"/>
        </w:rPr>
        <w:t>附件1：</w:t>
      </w:r>
    </w:p>
    <w:p w14:paraId="170C0B5F" w14:textId="21BD42D4" w:rsidR="00E17BF0" w:rsidRPr="00E17BF0" w:rsidRDefault="00E17BF0" w:rsidP="00E17BF0">
      <w:pPr>
        <w:autoSpaceDE/>
        <w:autoSpaceDN/>
        <w:snapToGrid/>
        <w:spacing w:line="600" w:lineRule="exact"/>
        <w:ind w:firstLine="0"/>
        <w:jc w:val="center"/>
        <w:rPr>
          <w:rFonts w:ascii="方正小标宋_GBK" w:eastAsia="方正小标宋_GBK" w:hAnsi="Calibri"/>
          <w:kern w:val="2"/>
          <w:sz w:val="44"/>
          <w:szCs w:val="44"/>
        </w:rPr>
      </w:pPr>
      <w:r w:rsidRPr="00E17BF0">
        <w:rPr>
          <w:rFonts w:ascii="方正小标宋_GBK" w:eastAsia="方正小标宋_GBK" w:hAnsi="Calibri" w:hint="eastAsia"/>
          <w:kern w:val="2"/>
          <w:sz w:val="44"/>
          <w:szCs w:val="44"/>
        </w:rPr>
        <w:t>2025年江苏省妇幼保健协会科研课题结题名单</w:t>
      </w:r>
    </w:p>
    <w:tbl>
      <w:tblPr>
        <w:tblpPr w:leftFromText="180" w:rightFromText="180" w:vertAnchor="text" w:horzAnchor="page" w:tblpXSpec="center" w:tblpY="532"/>
        <w:tblOverlap w:val="never"/>
        <w:tblW w:w="5862" w:type="pct"/>
        <w:jc w:val="center"/>
        <w:tblLook w:val="04A0" w:firstRow="1" w:lastRow="0" w:firstColumn="1" w:lastColumn="0" w:noHBand="0" w:noVBand="1"/>
      </w:tblPr>
      <w:tblGrid>
        <w:gridCol w:w="1412"/>
        <w:gridCol w:w="5527"/>
        <w:gridCol w:w="1134"/>
        <w:gridCol w:w="2411"/>
      </w:tblGrid>
      <w:tr w:rsidR="00E17BF0" w:rsidRPr="00E17BF0" w14:paraId="03EDB064" w14:textId="77777777" w:rsidTr="00D2782F">
        <w:trPr>
          <w:trHeight w:hRule="exact" w:val="544"/>
          <w:jc w:val="center"/>
        </w:trPr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41CF37C" w14:textId="77777777" w:rsidR="00E17BF0" w:rsidRPr="00E17BF0" w:rsidRDefault="00E17BF0" w:rsidP="00E17BF0">
            <w:pPr>
              <w:autoSpaceDE/>
              <w:autoSpaceDN/>
              <w:spacing w:line="240" w:lineRule="auto"/>
              <w:ind w:firstLine="0"/>
              <w:jc w:val="center"/>
              <w:textAlignment w:val="baseline"/>
              <w:rPr>
                <w:rFonts w:ascii="方正黑体_GBK" w:eastAsia="方正黑体_GBK" w:hAnsi="方正黑体_GBK" w:cs="方正黑体_GBK" w:hint="eastAsia"/>
                <w:color w:val="000000"/>
                <w:kern w:val="2"/>
                <w:sz w:val="24"/>
                <w:szCs w:val="24"/>
              </w:rPr>
            </w:pPr>
            <w:r w:rsidRPr="00E17BF0">
              <w:rPr>
                <w:rFonts w:ascii="方正黑体_GBK" w:eastAsia="方正黑体_GBK" w:hAnsi="方正黑体_GBK" w:cs="方正黑体_GBK" w:hint="eastAsia"/>
                <w:color w:val="000000"/>
                <w:kern w:val="2"/>
                <w:sz w:val="24"/>
                <w:szCs w:val="24"/>
              </w:rPr>
              <w:t>项目编号</w:t>
            </w:r>
          </w:p>
        </w:tc>
        <w:tc>
          <w:tcPr>
            <w:tcW w:w="263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5B5A9D3" w14:textId="77777777" w:rsidR="00E17BF0" w:rsidRPr="00E17BF0" w:rsidRDefault="00E17BF0" w:rsidP="00E17BF0">
            <w:pPr>
              <w:autoSpaceDE/>
              <w:autoSpaceDN/>
              <w:spacing w:line="240" w:lineRule="auto"/>
              <w:ind w:firstLine="0"/>
              <w:jc w:val="center"/>
              <w:textAlignment w:val="baseline"/>
              <w:rPr>
                <w:rFonts w:ascii="方正黑体_GBK" w:eastAsia="方正黑体_GBK" w:hAnsi="方正黑体_GBK" w:cs="方正黑体_GBK" w:hint="eastAsia"/>
                <w:color w:val="000000"/>
                <w:kern w:val="2"/>
                <w:sz w:val="24"/>
                <w:szCs w:val="24"/>
              </w:rPr>
            </w:pPr>
            <w:r w:rsidRPr="00E17BF0">
              <w:rPr>
                <w:rFonts w:ascii="方正黑体_GBK" w:eastAsia="方正黑体_GBK" w:hAnsi="方正黑体_GBK" w:cs="方正黑体_GBK" w:hint="eastAsia"/>
                <w:color w:val="000000"/>
                <w:kern w:val="2"/>
                <w:sz w:val="24"/>
                <w:szCs w:val="24"/>
              </w:rPr>
              <w:t>项目名称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540CBF5" w14:textId="77777777" w:rsidR="00E17BF0" w:rsidRPr="00E17BF0" w:rsidRDefault="00E17BF0" w:rsidP="00E17BF0">
            <w:pPr>
              <w:autoSpaceDE/>
              <w:autoSpaceDN/>
              <w:spacing w:line="240" w:lineRule="auto"/>
              <w:ind w:firstLine="0"/>
              <w:jc w:val="center"/>
              <w:textAlignment w:val="baseline"/>
              <w:rPr>
                <w:rFonts w:ascii="方正黑体_GBK" w:eastAsia="方正黑体_GBK" w:hAnsi="方正黑体_GBK" w:cs="方正黑体_GBK" w:hint="eastAsia"/>
                <w:color w:val="000000"/>
                <w:kern w:val="2"/>
                <w:sz w:val="24"/>
                <w:szCs w:val="24"/>
              </w:rPr>
            </w:pPr>
            <w:r w:rsidRPr="00E17BF0">
              <w:rPr>
                <w:rFonts w:ascii="方正黑体_GBK" w:eastAsia="方正黑体_GBK" w:hAnsi="方正黑体_GBK" w:cs="方正黑体_GBK" w:hint="eastAsia"/>
                <w:color w:val="000000"/>
                <w:kern w:val="2"/>
                <w:sz w:val="24"/>
                <w:szCs w:val="24"/>
              </w:rPr>
              <w:t>负责人</w:t>
            </w:r>
          </w:p>
        </w:tc>
        <w:tc>
          <w:tcPr>
            <w:tcW w:w="115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1DD5AB5" w14:textId="77777777" w:rsidR="00E17BF0" w:rsidRPr="00E17BF0" w:rsidRDefault="00E17BF0" w:rsidP="00E17BF0">
            <w:pPr>
              <w:autoSpaceDE/>
              <w:autoSpaceDN/>
              <w:spacing w:line="240" w:lineRule="auto"/>
              <w:ind w:firstLine="0"/>
              <w:jc w:val="center"/>
              <w:textAlignment w:val="baseline"/>
              <w:rPr>
                <w:rFonts w:ascii="方正黑体_GBK" w:eastAsia="方正黑体_GBK" w:hAnsi="方正黑体_GBK" w:cs="方正黑体_GBK" w:hint="eastAsia"/>
                <w:color w:val="000000"/>
                <w:kern w:val="2"/>
                <w:sz w:val="24"/>
                <w:szCs w:val="24"/>
              </w:rPr>
            </w:pPr>
            <w:r w:rsidRPr="00E17BF0">
              <w:rPr>
                <w:rFonts w:ascii="方正黑体_GBK" w:eastAsia="方正黑体_GBK" w:hAnsi="方正黑体_GBK" w:cs="方正黑体_GBK" w:hint="eastAsia"/>
                <w:color w:val="000000"/>
                <w:kern w:val="2"/>
                <w:sz w:val="24"/>
                <w:szCs w:val="24"/>
              </w:rPr>
              <w:t>申报单位</w:t>
            </w:r>
          </w:p>
        </w:tc>
      </w:tr>
      <w:tr w:rsidR="00E17BF0" w:rsidRPr="00E17BF0" w14:paraId="5D482ACF" w14:textId="77777777" w:rsidTr="00D2782F">
        <w:trPr>
          <w:trHeight w:hRule="exact" w:val="465"/>
          <w:jc w:val="center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94AF9D" w14:textId="77777777" w:rsidR="00E17BF0" w:rsidRPr="00E17BF0" w:rsidRDefault="00E17BF0" w:rsidP="00E17BF0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</w:pPr>
            <w:r w:rsidRPr="00E17BF0"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  <w:t>FYX202</w:t>
            </w:r>
            <w:r w:rsidRPr="00E17BF0">
              <w:rPr>
                <w:rFonts w:ascii="方正仿宋_GBK" w:hAnsi="方正仿宋_GBK" w:cs="方正仿宋_GBK"/>
                <w:color w:val="000000"/>
                <w:sz w:val="24"/>
                <w:szCs w:val="24"/>
                <w:lang w:bidi="ar"/>
              </w:rPr>
              <w:t>2</w:t>
            </w:r>
            <w:r w:rsidRPr="00E17BF0"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  <w:t>01</w:t>
            </w:r>
          </w:p>
        </w:tc>
        <w:tc>
          <w:tcPr>
            <w:tcW w:w="2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F838" w14:textId="77777777" w:rsidR="00E17BF0" w:rsidRPr="00E17BF0" w:rsidRDefault="00E17BF0" w:rsidP="00E17BF0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</w:pPr>
            <w:r w:rsidRPr="00E17BF0"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  <w:t>近红外光谱监测在小儿先天性心脏病术后临床应用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C628B" w14:textId="77777777" w:rsidR="00E17BF0" w:rsidRPr="00E17BF0" w:rsidRDefault="00E17BF0" w:rsidP="00E17BF0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textAlignment w:val="center"/>
              <w:rPr>
                <w:rFonts w:ascii="方正仿宋_GBK" w:hAnsi="方正仿宋_GBK" w:cs="方正仿宋_GBK" w:hint="eastAsia"/>
                <w:color w:val="000000" w:themeColor="text1"/>
                <w:sz w:val="24"/>
                <w:szCs w:val="24"/>
                <w:lang w:bidi="ar"/>
              </w:rPr>
            </w:pPr>
            <w:proofErr w:type="gramStart"/>
            <w:r w:rsidRPr="00E17BF0">
              <w:rPr>
                <w:rFonts w:ascii="方正仿宋_GBK" w:hAnsi="方正仿宋_GBK" w:cs="方正仿宋_GBK" w:hint="eastAsia"/>
                <w:color w:val="000000" w:themeColor="text1"/>
                <w:sz w:val="24"/>
                <w:szCs w:val="24"/>
                <w:lang w:bidi="ar"/>
              </w:rPr>
              <w:t>彭</w:t>
            </w:r>
            <w:proofErr w:type="gramEnd"/>
            <w:r w:rsidRPr="00E17BF0">
              <w:rPr>
                <w:rFonts w:ascii="方正仿宋_GBK" w:hAnsi="方正仿宋_GBK" w:cs="方正仿宋_GBK" w:hint="eastAsia"/>
                <w:color w:val="000000" w:themeColor="text1"/>
                <w:sz w:val="24"/>
                <w:szCs w:val="24"/>
                <w:lang w:bidi="ar"/>
              </w:rPr>
              <w:t xml:space="preserve"> 卫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D6569" w14:textId="77777777" w:rsidR="00E17BF0" w:rsidRPr="00E17BF0" w:rsidRDefault="00E17BF0" w:rsidP="00E17BF0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</w:pPr>
            <w:r w:rsidRPr="00E17BF0"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  <w:t>南京市儿童医院</w:t>
            </w:r>
          </w:p>
        </w:tc>
      </w:tr>
      <w:tr w:rsidR="00E17BF0" w:rsidRPr="00E17BF0" w14:paraId="327C777B" w14:textId="77777777" w:rsidTr="00D2782F">
        <w:trPr>
          <w:trHeight w:hRule="exact" w:val="454"/>
          <w:jc w:val="center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9F33D9" w14:textId="77777777" w:rsidR="00E17BF0" w:rsidRPr="00E17BF0" w:rsidRDefault="00E17BF0" w:rsidP="00E17BF0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</w:pPr>
            <w:r w:rsidRPr="00E17BF0"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  <w:t>FYX202</w:t>
            </w:r>
            <w:r w:rsidRPr="00E17BF0">
              <w:rPr>
                <w:rFonts w:ascii="方正仿宋_GBK" w:hAnsi="方正仿宋_GBK" w:cs="方正仿宋_GBK"/>
                <w:color w:val="000000"/>
                <w:sz w:val="24"/>
                <w:szCs w:val="24"/>
                <w:lang w:bidi="ar"/>
              </w:rPr>
              <w:t>2</w:t>
            </w:r>
            <w:r w:rsidRPr="00E17BF0"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  <w:t>02</w:t>
            </w:r>
          </w:p>
        </w:tc>
        <w:tc>
          <w:tcPr>
            <w:tcW w:w="2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4CDD8" w14:textId="77777777" w:rsidR="00E17BF0" w:rsidRPr="00E17BF0" w:rsidRDefault="00E17BF0" w:rsidP="00E17BF0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</w:pPr>
            <w:r w:rsidRPr="00E17BF0"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  <w:t>妇幼保健机构大部制运行管理与绩效考核机制研究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9B249" w14:textId="77777777" w:rsidR="00E17BF0" w:rsidRPr="00E17BF0" w:rsidRDefault="00E17BF0" w:rsidP="00E17BF0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textAlignment w:val="center"/>
              <w:rPr>
                <w:rFonts w:ascii="方正仿宋_GBK" w:hAnsi="方正仿宋_GBK" w:cs="方正仿宋_GBK" w:hint="eastAsia"/>
                <w:color w:val="000000" w:themeColor="text1"/>
                <w:sz w:val="24"/>
                <w:szCs w:val="24"/>
                <w:lang w:bidi="ar"/>
              </w:rPr>
            </w:pPr>
            <w:r w:rsidRPr="00E17BF0">
              <w:rPr>
                <w:rFonts w:ascii="方正仿宋_GBK" w:hAnsi="方正仿宋_GBK" w:cs="方正仿宋_GBK" w:hint="eastAsia"/>
                <w:color w:val="000000" w:themeColor="text1"/>
                <w:sz w:val="24"/>
                <w:szCs w:val="24"/>
                <w:lang w:bidi="ar"/>
              </w:rPr>
              <w:t>王绪东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953B1" w14:textId="77777777" w:rsidR="00E17BF0" w:rsidRPr="00E17BF0" w:rsidRDefault="00E17BF0" w:rsidP="00E17BF0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</w:pPr>
            <w:r w:rsidRPr="00E17BF0"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  <w:t>江苏省妇幼保健院</w:t>
            </w:r>
          </w:p>
        </w:tc>
      </w:tr>
      <w:tr w:rsidR="00E17BF0" w:rsidRPr="00E17BF0" w14:paraId="31925A39" w14:textId="77777777" w:rsidTr="00D2782F">
        <w:trPr>
          <w:trHeight w:hRule="exact" w:val="700"/>
          <w:jc w:val="center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007CC7" w14:textId="77777777" w:rsidR="00E17BF0" w:rsidRPr="00E17BF0" w:rsidRDefault="00E17BF0" w:rsidP="00E17BF0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</w:pPr>
            <w:r w:rsidRPr="00E17BF0"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  <w:t>FYX202</w:t>
            </w:r>
            <w:r w:rsidRPr="00E17BF0">
              <w:rPr>
                <w:rFonts w:ascii="方正仿宋_GBK" w:hAnsi="方正仿宋_GBK" w:cs="方正仿宋_GBK"/>
                <w:color w:val="000000"/>
                <w:sz w:val="24"/>
                <w:szCs w:val="24"/>
                <w:lang w:bidi="ar"/>
              </w:rPr>
              <w:t>2</w:t>
            </w:r>
            <w:r w:rsidRPr="00E17BF0"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  <w:t>03</w:t>
            </w:r>
          </w:p>
        </w:tc>
        <w:tc>
          <w:tcPr>
            <w:tcW w:w="2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C8FD" w14:textId="77777777" w:rsidR="00E17BF0" w:rsidRPr="00E17BF0" w:rsidRDefault="00E17BF0" w:rsidP="00E17BF0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</w:pPr>
            <w:r w:rsidRPr="00E17BF0"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  <w:t>环</w:t>
            </w:r>
            <w:proofErr w:type="gramStart"/>
            <w:r w:rsidRPr="00E17BF0"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  <w:t>孢</w:t>
            </w:r>
            <w:proofErr w:type="gramEnd"/>
            <w:r w:rsidRPr="00E17BF0"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  <w:t>素A促进滋养细胞表达FGF7改善自然流产</w:t>
            </w:r>
          </w:p>
          <w:p w14:paraId="7D8E84EC" w14:textId="77777777" w:rsidR="00E17BF0" w:rsidRPr="00E17BF0" w:rsidRDefault="00E17BF0" w:rsidP="00E17BF0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</w:pPr>
            <w:r w:rsidRPr="00E17BF0"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  <w:t>患者妊娠结局的机制及临床应用研究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E4AF7" w14:textId="77777777" w:rsidR="00E17BF0" w:rsidRPr="00E17BF0" w:rsidRDefault="00E17BF0" w:rsidP="00E17BF0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textAlignment w:val="center"/>
              <w:rPr>
                <w:rFonts w:ascii="方正仿宋_GBK" w:hAnsi="方正仿宋_GBK" w:cs="方正仿宋_GBK" w:hint="eastAsia"/>
                <w:color w:val="000000" w:themeColor="text1"/>
                <w:sz w:val="24"/>
                <w:szCs w:val="24"/>
                <w:lang w:bidi="ar"/>
              </w:rPr>
            </w:pPr>
            <w:r w:rsidRPr="00E17BF0">
              <w:rPr>
                <w:rFonts w:ascii="方正仿宋_GBK" w:hAnsi="方正仿宋_GBK" w:cs="方正仿宋_GBK" w:hint="eastAsia"/>
                <w:color w:val="000000" w:themeColor="text1"/>
                <w:sz w:val="24"/>
                <w:szCs w:val="24"/>
                <w:lang w:bidi="ar"/>
              </w:rPr>
              <w:t>梅 洁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EE209" w14:textId="77777777" w:rsidR="00E17BF0" w:rsidRPr="00E17BF0" w:rsidRDefault="00E17BF0" w:rsidP="00E17BF0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</w:pPr>
            <w:r w:rsidRPr="00E17BF0"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  <w:t>南京鼓楼医院</w:t>
            </w:r>
          </w:p>
        </w:tc>
      </w:tr>
      <w:tr w:rsidR="00E17BF0" w:rsidRPr="00E17BF0" w14:paraId="429F534B" w14:textId="77777777" w:rsidTr="00D2782F">
        <w:trPr>
          <w:trHeight w:hRule="exact" w:val="454"/>
          <w:jc w:val="center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C065C" w14:textId="77777777" w:rsidR="00E17BF0" w:rsidRPr="00E17BF0" w:rsidRDefault="00E17BF0" w:rsidP="00E17BF0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</w:pPr>
            <w:r w:rsidRPr="00E17BF0"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  <w:t>FYX202</w:t>
            </w:r>
            <w:r w:rsidRPr="00E17BF0">
              <w:rPr>
                <w:rFonts w:ascii="方正仿宋_GBK" w:hAnsi="方正仿宋_GBK" w:cs="方正仿宋_GBK"/>
                <w:color w:val="000000"/>
                <w:sz w:val="24"/>
                <w:szCs w:val="24"/>
                <w:lang w:bidi="ar"/>
              </w:rPr>
              <w:t>2</w:t>
            </w:r>
            <w:r w:rsidRPr="00E17BF0"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  <w:t>04</w:t>
            </w:r>
          </w:p>
        </w:tc>
        <w:tc>
          <w:tcPr>
            <w:tcW w:w="2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E677" w14:textId="77777777" w:rsidR="00E17BF0" w:rsidRPr="00E17BF0" w:rsidRDefault="00E17BF0" w:rsidP="00E17BF0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</w:pPr>
            <w:r w:rsidRPr="00E17BF0"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  <w:t>鞘脂合成在小鼠植入前胚胎中的作用研究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2446A" w14:textId="77777777" w:rsidR="00E17BF0" w:rsidRPr="00E17BF0" w:rsidRDefault="00E17BF0" w:rsidP="00E17BF0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textAlignment w:val="center"/>
              <w:rPr>
                <w:rFonts w:ascii="方正仿宋_GBK" w:hAnsi="方正仿宋_GBK" w:cs="方正仿宋_GBK" w:hint="eastAsia"/>
                <w:color w:val="000000" w:themeColor="text1"/>
                <w:sz w:val="24"/>
                <w:szCs w:val="24"/>
                <w:lang w:bidi="ar"/>
              </w:rPr>
            </w:pPr>
            <w:r w:rsidRPr="00E17BF0">
              <w:rPr>
                <w:rFonts w:ascii="方正仿宋_GBK" w:hAnsi="方正仿宋_GBK" w:cs="方正仿宋_GBK" w:hint="eastAsia"/>
                <w:color w:val="000000" w:themeColor="text1"/>
                <w:sz w:val="24"/>
                <w:szCs w:val="24"/>
                <w:lang w:bidi="ar"/>
              </w:rPr>
              <w:t>赵 纯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76089" w14:textId="77777777" w:rsidR="00E17BF0" w:rsidRPr="00E17BF0" w:rsidRDefault="00E17BF0" w:rsidP="00E17BF0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</w:pPr>
            <w:r w:rsidRPr="00E17BF0"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  <w:t>南京市妇幼保健院</w:t>
            </w:r>
          </w:p>
        </w:tc>
      </w:tr>
      <w:tr w:rsidR="00E17BF0" w:rsidRPr="00E17BF0" w14:paraId="7953F46C" w14:textId="77777777" w:rsidTr="00D2782F">
        <w:trPr>
          <w:trHeight w:hRule="exact" w:val="686"/>
          <w:jc w:val="center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4B30D2" w14:textId="77777777" w:rsidR="00E17BF0" w:rsidRPr="00E17BF0" w:rsidRDefault="00E17BF0" w:rsidP="00E17BF0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</w:pPr>
            <w:r w:rsidRPr="00E17BF0"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  <w:t>FYX202</w:t>
            </w:r>
            <w:r w:rsidRPr="00E17BF0">
              <w:rPr>
                <w:rFonts w:ascii="方正仿宋_GBK" w:hAnsi="方正仿宋_GBK" w:cs="方正仿宋_GBK"/>
                <w:color w:val="000000"/>
                <w:sz w:val="24"/>
                <w:szCs w:val="24"/>
                <w:lang w:bidi="ar"/>
              </w:rPr>
              <w:t>2</w:t>
            </w:r>
            <w:r w:rsidRPr="00E17BF0"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  <w:t>05</w:t>
            </w:r>
          </w:p>
        </w:tc>
        <w:tc>
          <w:tcPr>
            <w:tcW w:w="2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DA8E" w14:textId="77777777" w:rsidR="00E17BF0" w:rsidRPr="00E17BF0" w:rsidRDefault="00E17BF0" w:rsidP="00E17BF0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</w:pPr>
            <w:r w:rsidRPr="00E17BF0"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  <w:t>基于线粒体分裂/融合失衡探讨古方</w:t>
            </w:r>
          </w:p>
          <w:p w14:paraId="7C795392" w14:textId="77777777" w:rsidR="00E17BF0" w:rsidRPr="00E17BF0" w:rsidRDefault="00E17BF0" w:rsidP="00E17BF0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</w:pPr>
            <w:r w:rsidRPr="00E17BF0"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  <w:t>“升麻葛根汤”干预女性更年期的机制研究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80E03" w14:textId="77777777" w:rsidR="00E17BF0" w:rsidRPr="00E17BF0" w:rsidRDefault="00E17BF0" w:rsidP="00E17BF0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textAlignment w:val="center"/>
              <w:rPr>
                <w:rFonts w:ascii="方正仿宋_GBK" w:hAnsi="方正仿宋_GBK" w:cs="方正仿宋_GBK" w:hint="eastAsia"/>
                <w:color w:val="000000" w:themeColor="text1"/>
                <w:sz w:val="24"/>
                <w:szCs w:val="24"/>
                <w:lang w:bidi="ar"/>
              </w:rPr>
            </w:pPr>
            <w:r w:rsidRPr="00E17BF0">
              <w:rPr>
                <w:rFonts w:ascii="方正仿宋_GBK" w:hAnsi="方正仿宋_GBK" w:cs="方正仿宋_GBK" w:hint="eastAsia"/>
                <w:color w:val="000000" w:themeColor="text1"/>
                <w:sz w:val="24"/>
                <w:szCs w:val="24"/>
                <w:lang w:bidi="ar"/>
              </w:rPr>
              <w:t>丁永芳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E5A3C" w14:textId="77777777" w:rsidR="00E17BF0" w:rsidRPr="00E17BF0" w:rsidRDefault="00E17BF0" w:rsidP="00E17BF0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</w:pPr>
            <w:r w:rsidRPr="00E17BF0"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  <w:t>江苏省中西医</w:t>
            </w:r>
          </w:p>
          <w:p w14:paraId="7328A522" w14:textId="77777777" w:rsidR="00E17BF0" w:rsidRPr="00E17BF0" w:rsidRDefault="00E17BF0" w:rsidP="00E17BF0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</w:pPr>
            <w:r w:rsidRPr="00E17BF0"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  <w:t>结合医院</w:t>
            </w:r>
          </w:p>
        </w:tc>
      </w:tr>
      <w:tr w:rsidR="00E17BF0" w:rsidRPr="00E17BF0" w14:paraId="3CF8896C" w14:textId="77777777" w:rsidTr="00D2782F">
        <w:trPr>
          <w:trHeight w:hRule="exact" w:val="454"/>
          <w:jc w:val="center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D4C2CE" w14:textId="77777777" w:rsidR="00E17BF0" w:rsidRPr="00E17BF0" w:rsidRDefault="00E17BF0" w:rsidP="00E17BF0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</w:pPr>
            <w:r w:rsidRPr="00E17BF0"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  <w:t>FYX202</w:t>
            </w:r>
            <w:r w:rsidRPr="00E17BF0">
              <w:rPr>
                <w:rFonts w:ascii="方正仿宋_GBK" w:hAnsi="方正仿宋_GBK" w:cs="方正仿宋_GBK"/>
                <w:color w:val="000000"/>
                <w:sz w:val="24"/>
                <w:szCs w:val="24"/>
                <w:lang w:bidi="ar"/>
              </w:rPr>
              <w:t>2</w:t>
            </w:r>
            <w:r w:rsidRPr="00E17BF0"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  <w:t>0</w:t>
            </w:r>
            <w:r w:rsidRPr="00E17BF0">
              <w:rPr>
                <w:rFonts w:ascii="方正仿宋_GBK" w:hAnsi="方正仿宋_GBK" w:cs="方正仿宋_GBK"/>
                <w:color w:val="000000"/>
                <w:sz w:val="24"/>
                <w:szCs w:val="24"/>
                <w:lang w:bidi="ar"/>
              </w:rPr>
              <w:t>6</w:t>
            </w:r>
          </w:p>
        </w:tc>
        <w:tc>
          <w:tcPr>
            <w:tcW w:w="2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21E26" w14:textId="77777777" w:rsidR="00E17BF0" w:rsidRPr="00E17BF0" w:rsidRDefault="00E17BF0" w:rsidP="00E17BF0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</w:pPr>
            <w:r w:rsidRPr="00E17BF0"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  <w:t>基于医疗联合体的基层医院儿童哮喘管理模式研究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B4BF5" w14:textId="77777777" w:rsidR="00E17BF0" w:rsidRPr="00E17BF0" w:rsidRDefault="00E17BF0" w:rsidP="00E17BF0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textAlignment w:val="center"/>
              <w:rPr>
                <w:rFonts w:ascii="方正仿宋_GBK" w:hAnsi="方正仿宋_GBK" w:cs="方正仿宋_GBK" w:hint="eastAsia"/>
                <w:color w:val="000000" w:themeColor="text1"/>
                <w:sz w:val="24"/>
                <w:szCs w:val="24"/>
                <w:lang w:bidi="ar"/>
              </w:rPr>
            </w:pPr>
            <w:r w:rsidRPr="00E17BF0">
              <w:rPr>
                <w:rFonts w:ascii="方正仿宋_GBK" w:hAnsi="方正仿宋_GBK" w:cs="方正仿宋_GBK" w:hint="eastAsia"/>
                <w:color w:val="000000" w:themeColor="text1"/>
                <w:sz w:val="24"/>
                <w:szCs w:val="24"/>
                <w:lang w:bidi="ar"/>
              </w:rPr>
              <w:t>张利兵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DB9A9" w14:textId="77777777" w:rsidR="00E17BF0" w:rsidRPr="00E17BF0" w:rsidRDefault="00E17BF0" w:rsidP="00E17BF0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</w:pPr>
            <w:r w:rsidRPr="00E17BF0"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  <w:t>扬州大学附属医院</w:t>
            </w:r>
          </w:p>
        </w:tc>
      </w:tr>
      <w:tr w:rsidR="00E17BF0" w:rsidRPr="00E17BF0" w14:paraId="4D4276C6" w14:textId="77777777" w:rsidTr="00D2782F">
        <w:trPr>
          <w:trHeight w:hRule="exact" w:val="686"/>
          <w:jc w:val="center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BCC5FC" w14:textId="77777777" w:rsidR="00E17BF0" w:rsidRPr="00E17BF0" w:rsidRDefault="00E17BF0" w:rsidP="00E17BF0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</w:pPr>
            <w:r w:rsidRPr="00E17BF0"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  <w:t>FYX202</w:t>
            </w:r>
            <w:r w:rsidRPr="00E17BF0">
              <w:rPr>
                <w:rFonts w:ascii="方正仿宋_GBK" w:hAnsi="方正仿宋_GBK" w:cs="方正仿宋_GBK"/>
                <w:color w:val="000000"/>
                <w:sz w:val="24"/>
                <w:szCs w:val="24"/>
                <w:lang w:bidi="ar"/>
              </w:rPr>
              <w:t>2</w:t>
            </w:r>
            <w:r w:rsidRPr="00E17BF0"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  <w:t>0</w:t>
            </w:r>
            <w:r w:rsidRPr="00E17BF0">
              <w:rPr>
                <w:rFonts w:ascii="方正仿宋_GBK" w:hAnsi="方正仿宋_GBK" w:cs="方正仿宋_GBK"/>
                <w:color w:val="000000"/>
                <w:sz w:val="24"/>
                <w:szCs w:val="24"/>
                <w:lang w:bidi="ar"/>
              </w:rPr>
              <w:t>7</w:t>
            </w:r>
          </w:p>
        </w:tc>
        <w:tc>
          <w:tcPr>
            <w:tcW w:w="2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0E8A" w14:textId="77777777" w:rsidR="00E17BF0" w:rsidRPr="00E17BF0" w:rsidRDefault="00E17BF0" w:rsidP="00E17BF0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</w:pPr>
            <w:r w:rsidRPr="00E17BF0"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  <w:t>特发性NOA患者睾丸m6A表达水平</w:t>
            </w:r>
          </w:p>
          <w:p w14:paraId="74AEB499" w14:textId="77777777" w:rsidR="00E17BF0" w:rsidRPr="00E17BF0" w:rsidRDefault="00E17BF0" w:rsidP="00E17BF0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</w:pPr>
            <w:r w:rsidRPr="00E17BF0"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  <w:t>及其环境影响因素研究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34412" w14:textId="77777777" w:rsidR="00E17BF0" w:rsidRPr="00E17BF0" w:rsidRDefault="00E17BF0" w:rsidP="00E17BF0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textAlignment w:val="center"/>
              <w:rPr>
                <w:rFonts w:ascii="方正仿宋_GBK" w:hAnsi="方正仿宋_GBK" w:cs="方正仿宋_GBK" w:hint="eastAsia"/>
                <w:color w:val="000000" w:themeColor="text1"/>
                <w:sz w:val="24"/>
                <w:szCs w:val="24"/>
                <w:lang w:bidi="ar"/>
              </w:rPr>
            </w:pPr>
            <w:proofErr w:type="gramStart"/>
            <w:r w:rsidRPr="00E17BF0">
              <w:rPr>
                <w:rFonts w:ascii="方正仿宋_GBK" w:hAnsi="方正仿宋_GBK" w:cs="方正仿宋_GBK" w:hint="eastAsia"/>
                <w:color w:val="000000" w:themeColor="text1"/>
                <w:sz w:val="24"/>
                <w:szCs w:val="24"/>
                <w:lang w:bidi="ar"/>
              </w:rPr>
              <w:t>潘</w:t>
            </w:r>
            <w:proofErr w:type="gramEnd"/>
            <w:r w:rsidRPr="00E17BF0">
              <w:rPr>
                <w:rFonts w:ascii="方正仿宋_GBK" w:hAnsi="方正仿宋_GBK" w:cs="方正仿宋_GBK" w:hint="eastAsia"/>
                <w:color w:val="000000" w:themeColor="text1"/>
                <w:sz w:val="24"/>
                <w:szCs w:val="24"/>
                <w:lang w:bidi="ar"/>
              </w:rPr>
              <w:t xml:space="preserve"> 锋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7555C" w14:textId="77777777" w:rsidR="00E17BF0" w:rsidRPr="00E17BF0" w:rsidRDefault="00E17BF0" w:rsidP="00E17BF0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</w:pPr>
            <w:r w:rsidRPr="00E17BF0"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  <w:t>南京市妇幼保健院</w:t>
            </w:r>
          </w:p>
        </w:tc>
      </w:tr>
      <w:tr w:rsidR="00E17BF0" w:rsidRPr="00E17BF0" w14:paraId="530046FC" w14:textId="77777777" w:rsidTr="00D2782F">
        <w:trPr>
          <w:trHeight w:hRule="exact" w:val="686"/>
          <w:jc w:val="center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D3674B" w14:textId="77777777" w:rsidR="00E17BF0" w:rsidRPr="00E17BF0" w:rsidRDefault="00E17BF0" w:rsidP="00E17BF0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</w:pPr>
            <w:r w:rsidRPr="00E17BF0"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  <w:t>FYX202</w:t>
            </w:r>
            <w:r w:rsidRPr="00E17BF0">
              <w:rPr>
                <w:rFonts w:ascii="方正仿宋_GBK" w:hAnsi="方正仿宋_GBK" w:cs="方正仿宋_GBK"/>
                <w:color w:val="000000"/>
                <w:sz w:val="24"/>
                <w:szCs w:val="24"/>
                <w:lang w:bidi="ar"/>
              </w:rPr>
              <w:t>2</w:t>
            </w:r>
            <w:r w:rsidRPr="00E17BF0"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  <w:t>0</w:t>
            </w:r>
            <w:r w:rsidRPr="00E17BF0">
              <w:rPr>
                <w:rFonts w:ascii="方正仿宋_GBK" w:hAnsi="方正仿宋_GBK" w:cs="方正仿宋_GBK"/>
                <w:color w:val="000000"/>
                <w:sz w:val="24"/>
                <w:szCs w:val="24"/>
                <w:lang w:bidi="ar"/>
              </w:rPr>
              <w:t>8</w:t>
            </w:r>
          </w:p>
        </w:tc>
        <w:tc>
          <w:tcPr>
            <w:tcW w:w="2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682A" w14:textId="77777777" w:rsidR="00E17BF0" w:rsidRPr="00E17BF0" w:rsidRDefault="00E17BF0" w:rsidP="00E17BF0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</w:pPr>
            <w:r w:rsidRPr="00E17BF0"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  <w:t>新生儿疼痛表情自动识别系统在住院新生儿</w:t>
            </w:r>
          </w:p>
          <w:p w14:paraId="255EC46A" w14:textId="77777777" w:rsidR="00E17BF0" w:rsidRPr="00E17BF0" w:rsidRDefault="00E17BF0" w:rsidP="00E17BF0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</w:pPr>
            <w:proofErr w:type="gramStart"/>
            <w:r w:rsidRPr="00E17BF0"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  <w:t>疼痛管理</w:t>
            </w:r>
            <w:proofErr w:type="gramEnd"/>
            <w:r w:rsidRPr="00E17BF0"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  <w:t>中的应用研究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1CFFA" w14:textId="77777777" w:rsidR="00E17BF0" w:rsidRPr="00E17BF0" w:rsidRDefault="00E17BF0" w:rsidP="00E17BF0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textAlignment w:val="center"/>
              <w:rPr>
                <w:rFonts w:ascii="方正仿宋_GBK" w:hAnsi="方正仿宋_GBK" w:cs="方正仿宋_GBK" w:hint="eastAsia"/>
                <w:color w:val="000000" w:themeColor="text1"/>
                <w:sz w:val="24"/>
                <w:szCs w:val="24"/>
                <w:lang w:bidi="ar"/>
              </w:rPr>
            </w:pPr>
            <w:r w:rsidRPr="00E17BF0">
              <w:rPr>
                <w:rFonts w:ascii="方正仿宋_GBK" w:hAnsi="方正仿宋_GBK" w:cs="方正仿宋_GBK" w:hint="eastAsia"/>
                <w:color w:val="000000" w:themeColor="text1"/>
                <w:sz w:val="24"/>
                <w:szCs w:val="24"/>
                <w:lang w:bidi="ar"/>
              </w:rPr>
              <w:t>陈银花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48FE0" w14:textId="77777777" w:rsidR="00E17BF0" w:rsidRPr="00E17BF0" w:rsidRDefault="00E17BF0" w:rsidP="00E17BF0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</w:pPr>
            <w:r w:rsidRPr="00E17BF0"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  <w:t>南京市儿童医院</w:t>
            </w:r>
          </w:p>
        </w:tc>
      </w:tr>
      <w:tr w:rsidR="00E17BF0" w:rsidRPr="00E17BF0" w14:paraId="4EDE1B9B" w14:textId="77777777" w:rsidTr="00D2782F">
        <w:trPr>
          <w:trHeight w:hRule="exact" w:val="686"/>
          <w:jc w:val="center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01DBE" w14:textId="77777777" w:rsidR="00E17BF0" w:rsidRPr="00E17BF0" w:rsidRDefault="00E17BF0" w:rsidP="00E17BF0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</w:pPr>
            <w:r w:rsidRPr="00E17BF0"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  <w:t>FYX202</w:t>
            </w:r>
            <w:r w:rsidRPr="00E17BF0">
              <w:rPr>
                <w:rFonts w:ascii="方正仿宋_GBK" w:hAnsi="方正仿宋_GBK" w:cs="方正仿宋_GBK"/>
                <w:color w:val="000000"/>
                <w:sz w:val="24"/>
                <w:szCs w:val="24"/>
                <w:lang w:bidi="ar"/>
              </w:rPr>
              <w:t>209</w:t>
            </w:r>
          </w:p>
        </w:tc>
        <w:tc>
          <w:tcPr>
            <w:tcW w:w="2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E6F4" w14:textId="77777777" w:rsidR="00E17BF0" w:rsidRPr="00E17BF0" w:rsidRDefault="00E17BF0" w:rsidP="00E17BF0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</w:pPr>
            <w:r w:rsidRPr="00E17BF0"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  <w:t>定量检测视网膜周边离</w:t>
            </w:r>
            <w:proofErr w:type="gramStart"/>
            <w:r w:rsidRPr="00E17BF0"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  <w:t>焦状况</w:t>
            </w:r>
            <w:proofErr w:type="gramEnd"/>
            <w:r w:rsidRPr="00E17BF0"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  <w:t>及其在</w:t>
            </w:r>
          </w:p>
          <w:p w14:paraId="7BB5EBD0" w14:textId="77777777" w:rsidR="00E17BF0" w:rsidRPr="00E17BF0" w:rsidRDefault="00E17BF0" w:rsidP="00E17BF0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</w:pPr>
            <w:r w:rsidRPr="00E17BF0"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  <w:t xml:space="preserve">青少年近视防控中的应用与分析    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48E37" w14:textId="77777777" w:rsidR="00E17BF0" w:rsidRPr="00E17BF0" w:rsidRDefault="00E17BF0" w:rsidP="00E17BF0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textAlignment w:val="center"/>
              <w:rPr>
                <w:rFonts w:ascii="方正仿宋_GBK" w:hAnsi="方正仿宋_GBK" w:cs="方正仿宋_GBK" w:hint="eastAsia"/>
                <w:color w:val="000000" w:themeColor="text1"/>
                <w:sz w:val="24"/>
                <w:szCs w:val="24"/>
                <w:lang w:bidi="ar"/>
              </w:rPr>
            </w:pPr>
            <w:r w:rsidRPr="00E17BF0">
              <w:rPr>
                <w:rFonts w:ascii="方正仿宋_GBK" w:hAnsi="方正仿宋_GBK" w:cs="方正仿宋_GBK" w:hint="eastAsia"/>
                <w:color w:val="000000" w:themeColor="text1"/>
                <w:sz w:val="24"/>
                <w:szCs w:val="24"/>
                <w:lang w:bidi="ar"/>
              </w:rPr>
              <w:t>沈烨宇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08D00" w14:textId="77777777" w:rsidR="00E17BF0" w:rsidRPr="00E17BF0" w:rsidRDefault="00E17BF0" w:rsidP="00E17BF0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</w:pPr>
            <w:r w:rsidRPr="00E17BF0"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  <w:t>南京明基医院</w:t>
            </w:r>
          </w:p>
        </w:tc>
      </w:tr>
      <w:tr w:rsidR="00E17BF0" w:rsidRPr="00E17BF0" w14:paraId="72A7DE19" w14:textId="77777777" w:rsidTr="00D2782F">
        <w:trPr>
          <w:trHeight w:hRule="exact" w:val="454"/>
          <w:jc w:val="center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5E4A6" w14:textId="77777777" w:rsidR="00E17BF0" w:rsidRPr="00E17BF0" w:rsidRDefault="00E17BF0" w:rsidP="00E17BF0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</w:pPr>
            <w:r w:rsidRPr="00E17BF0"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  <w:t>FYX202</w:t>
            </w:r>
            <w:r w:rsidRPr="00E17BF0">
              <w:rPr>
                <w:rFonts w:ascii="方正仿宋_GBK" w:hAnsi="方正仿宋_GBK" w:cs="方正仿宋_GBK"/>
                <w:color w:val="000000"/>
                <w:sz w:val="24"/>
                <w:szCs w:val="24"/>
                <w:lang w:bidi="ar"/>
              </w:rPr>
              <w:t>2</w:t>
            </w:r>
            <w:r w:rsidRPr="00E17BF0"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  <w:t>1</w:t>
            </w:r>
            <w:r w:rsidRPr="00E17BF0">
              <w:rPr>
                <w:rFonts w:ascii="方正仿宋_GBK" w:hAnsi="方正仿宋_GBK" w:cs="方正仿宋_GBK"/>
                <w:color w:val="000000"/>
                <w:sz w:val="24"/>
                <w:szCs w:val="24"/>
                <w:lang w:bidi="ar"/>
              </w:rPr>
              <w:t>0</w:t>
            </w:r>
          </w:p>
        </w:tc>
        <w:tc>
          <w:tcPr>
            <w:tcW w:w="2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77E3" w14:textId="77777777" w:rsidR="00E17BF0" w:rsidRPr="00E17BF0" w:rsidRDefault="00E17BF0" w:rsidP="00E17BF0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</w:pPr>
            <w:r w:rsidRPr="00E17BF0"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  <w:t>基于患者服务的智慧医院体系研究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13985" w14:textId="77777777" w:rsidR="00E17BF0" w:rsidRPr="00E17BF0" w:rsidRDefault="00E17BF0" w:rsidP="00E17BF0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textAlignment w:val="center"/>
              <w:rPr>
                <w:rFonts w:ascii="方正仿宋_GBK" w:hAnsi="方正仿宋_GBK" w:cs="方正仿宋_GBK" w:hint="eastAsia"/>
                <w:color w:val="000000" w:themeColor="text1"/>
                <w:sz w:val="24"/>
                <w:szCs w:val="24"/>
                <w:lang w:bidi="ar"/>
              </w:rPr>
            </w:pPr>
            <w:r w:rsidRPr="00E17BF0">
              <w:rPr>
                <w:rFonts w:ascii="方正仿宋_GBK" w:hAnsi="方正仿宋_GBK" w:cs="方正仿宋_GBK" w:hint="eastAsia"/>
                <w:color w:val="000000" w:themeColor="text1"/>
                <w:sz w:val="24"/>
                <w:szCs w:val="24"/>
                <w:lang w:bidi="ar"/>
              </w:rPr>
              <w:t>江 静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89F66" w14:textId="77777777" w:rsidR="00E17BF0" w:rsidRPr="00E17BF0" w:rsidRDefault="00E17BF0" w:rsidP="00E17BF0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</w:pPr>
            <w:r w:rsidRPr="00E17BF0"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  <w:t>南京市妇幼保健院</w:t>
            </w:r>
          </w:p>
        </w:tc>
      </w:tr>
      <w:tr w:rsidR="00E17BF0" w:rsidRPr="00E17BF0" w14:paraId="4541A295" w14:textId="77777777" w:rsidTr="00D2782F">
        <w:trPr>
          <w:trHeight w:hRule="exact" w:val="697"/>
          <w:jc w:val="center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006151" w14:textId="77777777" w:rsidR="00E17BF0" w:rsidRPr="00E17BF0" w:rsidRDefault="00E17BF0" w:rsidP="00E17BF0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</w:pPr>
            <w:r w:rsidRPr="00E17BF0"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  <w:t>FYX202</w:t>
            </w:r>
            <w:r w:rsidRPr="00E17BF0">
              <w:rPr>
                <w:rFonts w:ascii="方正仿宋_GBK" w:hAnsi="方正仿宋_GBK" w:cs="方正仿宋_GBK"/>
                <w:color w:val="000000"/>
                <w:sz w:val="24"/>
                <w:szCs w:val="24"/>
                <w:lang w:bidi="ar"/>
              </w:rPr>
              <w:t>2</w:t>
            </w:r>
            <w:r w:rsidRPr="00E17BF0"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  <w:t>1</w:t>
            </w:r>
            <w:r w:rsidRPr="00E17BF0">
              <w:rPr>
                <w:rFonts w:ascii="方正仿宋_GBK" w:hAnsi="方正仿宋_GBK" w:cs="方正仿宋_GBK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2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21A33" w14:textId="77777777" w:rsidR="00E17BF0" w:rsidRPr="00E17BF0" w:rsidRDefault="00E17BF0" w:rsidP="00E17BF0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</w:pPr>
            <w:r w:rsidRPr="00E17BF0"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  <w:t>盆底超声评估盆底磁电联合治疗产后早期女性</w:t>
            </w:r>
          </w:p>
          <w:p w14:paraId="1FD3CBBB" w14:textId="77777777" w:rsidR="00E17BF0" w:rsidRPr="00E17BF0" w:rsidRDefault="00E17BF0" w:rsidP="00E17BF0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</w:pPr>
            <w:r w:rsidRPr="00E17BF0"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  <w:t>压力性尿失禁近期疗效的初步探讨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B7711" w14:textId="77777777" w:rsidR="00E17BF0" w:rsidRPr="00E17BF0" w:rsidRDefault="00E17BF0" w:rsidP="00E17BF0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textAlignment w:val="center"/>
              <w:rPr>
                <w:rFonts w:ascii="方正仿宋_GBK" w:hAnsi="方正仿宋_GBK" w:cs="方正仿宋_GBK" w:hint="eastAsia"/>
                <w:color w:val="000000" w:themeColor="text1"/>
                <w:sz w:val="24"/>
                <w:szCs w:val="24"/>
                <w:lang w:bidi="ar"/>
              </w:rPr>
            </w:pPr>
            <w:r w:rsidRPr="00E17BF0">
              <w:rPr>
                <w:rFonts w:ascii="方正仿宋_GBK" w:hAnsi="方正仿宋_GBK" w:cs="方正仿宋_GBK" w:hint="eastAsia"/>
                <w:color w:val="000000" w:themeColor="text1"/>
                <w:sz w:val="24"/>
                <w:szCs w:val="24"/>
                <w:lang w:bidi="ar"/>
              </w:rPr>
              <w:t>许瑶璇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37F25" w14:textId="77777777" w:rsidR="00E17BF0" w:rsidRPr="00E17BF0" w:rsidRDefault="00E17BF0" w:rsidP="00E17BF0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</w:pPr>
            <w:r w:rsidRPr="00E17BF0"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  <w:t>徐州市妇幼保健院</w:t>
            </w:r>
          </w:p>
        </w:tc>
      </w:tr>
      <w:tr w:rsidR="00E17BF0" w:rsidRPr="00E17BF0" w14:paraId="4BB4341E" w14:textId="77777777" w:rsidTr="00D2782F">
        <w:trPr>
          <w:trHeight w:hRule="exact" w:val="451"/>
          <w:jc w:val="center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6F670" w14:textId="77777777" w:rsidR="00E17BF0" w:rsidRPr="00E17BF0" w:rsidRDefault="00E17BF0" w:rsidP="00E17BF0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</w:pPr>
            <w:r w:rsidRPr="00E17BF0"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  <w:t>FYX202</w:t>
            </w:r>
            <w:r w:rsidRPr="00E17BF0">
              <w:rPr>
                <w:rFonts w:ascii="方正仿宋_GBK" w:hAnsi="方正仿宋_GBK" w:cs="方正仿宋_GBK"/>
                <w:color w:val="000000"/>
                <w:sz w:val="24"/>
                <w:szCs w:val="24"/>
                <w:lang w:bidi="ar"/>
              </w:rPr>
              <w:t>2</w:t>
            </w:r>
            <w:r w:rsidRPr="00E17BF0"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  <w:t>1</w:t>
            </w:r>
            <w:r w:rsidRPr="00E17BF0">
              <w:rPr>
                <w:rFonts w:ascii="方正仿宋_GBK" w:hAnsi="方正仿宋_GBK" w:cs="方正仿宋_GBK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2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8E507" w14:textId="77777777" w:rsidR="00E17BF0" w:rsidRPr="00E17BF0" w:rsidRDefault="00E17BF0" w:rsidP="00E17BF0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</w:pPr>
            <w:r w:rsidRPr="00E17BF0"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  <w:t>早产儿发育性髋关节发育不良超声筛查的调查研究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71C2F" w14:textId="77777777" w:rsidR="00E17BF0" w:rsidRPr="00E17BF0" w:rsidRDefault="00E17BF0" w:rsidP="00E17BF0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textAlignment w:val="center"/>
              <w:rPr>
                <w:rFonts w:ascii="方正仿宋_GBK" w:hAnsi="方正仿宋_GBK" w:cs="方正仿宋_GBK" w:hint="eastAsia"/>
                <w:color w:val="000000" w:themeColor="text1"/>
                <w:sz w:val="24"/>
                <w:szCs w:val="24"/>
                <w:lang w:bidi="ar"/>
              </w:rPr>
            </w:pPr>
            <w:r w:rsidRPr="00E17BF0">
              <w:rPr>
                <w:rFonts w:ascii="方正仿宋_GBK" w:hAnsi="方正仿宋_GBK" w:cs="方正仿宋_GBK" w:hint="eastAsia"/>
                <w:color w:val="000000" w:themeColor="text1"/>
                <w:sz w:val="24"/>
                <w:szCs w:val="24"/>
                <w:lang w:bidi="ar"/>
              </w:rPr>
              <w:t>陈 敏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0EB01" w14:textId="77777777" w:rsidR="00E17BF0" w:rsidRPr="00E17BF0" w:rsidRDefault="00E17BF0" w:rsidP="00E17BF0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</w:pPr>
            <w:r w:rsidRPr="00E17BF0"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  <w:t>南京市妇幼保健院</w:t>
            </w:r>
          </w:p>
        </w:tc>
      </w:tr>
      <w:tr w:rsidR="00E17BF0" w:rsidRPr="00E17BF0" w14:paraId="1032FB97" w14:textId="77777777" w:rsidTr="00D2782F">
        <w:trPr>
          <w:trHeight w:hRule="exact" w:val="697"/>
          <w:jc w:val="center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4049EC" w14:textId="77777777" w:rsidR="00E17BF0" w:rsidRPr="00E17BF0" w:rsidRDefault="00E17BF0" w:rsidP="00E17BF0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</w:pPr>
            <w:r w:rsidRPr="00E17BF0"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  <w:t>FYX202</w:t>
            </w:r>
            <w:r w:rsidRPr="00E17BF0">
              <w:rPr>
                <w:rFonts w:ascii="方正仿宋_GBK" w:hAnsi="方正仿宋_GBK" w:cs="方正仿宋_GBK"/>
                <w:color w:val="000000"/>
                <w:sz w:val="24"/>
                <w:szCs w:val="24"/>
                <w:lang w:bidi="ar"/>
              </w:rPr>
              <w:t>2</w:t>
            </w:r>
            <w:r w:rsidRPr="00E17BF0"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  <w:t>1</w:t>
            </w:r>
            <w:r w:rsidRPr="00E17BF0">
              <w:rPr>
                <w:rFonts w:ascii="方正仿宋_GBK" w:hAnsi="方正仿宋_GBK" w:cs="方正仿宋_GBK"/>
                <w:color w:val="000000"/>
                <w:sz w:val="24"/>
                <w:szCs w:val="24"/>
                <w:lang w:bidi="ar"/>
              </w:rPr>
              <w:t>3</w:t>
            </w:r>
          </w:p>
        </w:tc>
        <w:tc>
          <w:tcPr>
            <w:tcW w:w="2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D992" w14:textId="77777777" w:rsidR="00E17BF0" w:rsidRPr="00E17BF0" w:rsidRDefault="00E17BF0" w:rsidP="00E17BF0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</w:pPr>
            <w:r w:rsidRPr="00E17BF0"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  <w:t>晨尿</w:t>
            </w:r>
            <w:proofErr w:type="spellStart"/>
            <w:r w:rsidRPr="00E17BF0"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  <w:t>Gn</w:t>
            </w:r>
            <w:proofErr w:type="spellEnd"/>
            <w:r w:rsidRPr="00E17BF0"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  <w:t>测定联合子宫动脉彩色多普勒检查</w:t>
            </w:r>
          </w:p>
          <w:p w14:paraId="3A879307" w14:textId="77777777" w:rsidR="00E17BF0" w:rsidRPr="00E17BF0" w:rsidRDefault="00E17BF0" w:rsidP="00E17BF0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</w:pPr>
            <w:r w:rsidRPr="00E17BF0"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  <w:t>在女童性早熟诊断中的应用研究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036FA" w14:textId="77777777" w:rsidR="00E17BF0" w:rsidRPr="00E17BF0" w:rsidRDefault="00E17BF0" w:rsidP="00E17BF0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textAlignment w:val="center"/>
              <w:rPr>
                <w:rFonts w:ascii="方正仿宋_GBK" w:hAnsi="方正仿宋_GBK" w:cs="方正仿宋_GBK" w:hint="eastAsia"/>
                <w:color w:val="000000" w:themeColor="text1"/>
                <w:sz w:val="24"/>
                <w:szCs w:val="24"/>
                <w:lang w:bidi="ar"/>
              </w:rPr>
            </w:pPr>
            <w:r w:rsidRPr="00E17BF0">
              <w:rPr>
                <w:rFonts w:ascii="方正仿宋_GBK" w:hAnsi="方正仿宋_GBK" w:cs="方正仿宋_GBK" w:hint="eastAsia"/>
                <w:color w:val="000000" w:themeColor="text1"/>
                <w:sz w:val="24"/>
                <w:szCs w:val="24"/>
                <w:lang w:bidi="ar"/>
              </w:rPr>
              <w:t>周文娣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A00F1" w14:textId="77777777" w:rsidR="00E17BF0" w:rsidRPr="00E17BF0" w:rsidRDefault="00E17BF0" w:rsidP="00E17BF0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</w:pPr>
            <w:r w:rsidRPr="00E17BF0"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  <w:t>淮安市第一人民医院</w:t>
            </w:r>
          </w:p>
        </w:tc>
      </w:tr>
      <w:tr w:rsidR="00E17BF0" w:rsidRPr="00E17BF0" w14:paraId="4D4C79A9" w14:textId="77777777" w:rsidTr="00D2782F">
        <w:trPr>
          <w:trHeight w:hRule="exact" w:val="686"/>
          <w:jc w:val="center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EA81C3" w14:textId="77777777" w:rsidR="00E17BF0" w:rsidRPr="00E17BF0" w:rsidRDefault="00E17BF0" w:rsidP="00E17BF0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</w:pPr>
            <w:r w:rsidRPr="00E17BF0"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  <w:t>FYX202</w:t>
            </w:r>
            <w:r w:rsidRPr="00E17BF0">
              <w:rPr>
                <w:rFonts w:ascii="方正仿宋_GBK" w:hAnsi="方正仿宋_GBK" w:cs="方正仿宋_GBK"/>
                <w:color w:val="000000"/>
                <w:sz w:val="24"/>
                <w:szCs w:val="24"/>
                <w:lang w:bidi="ar"/>
              </w:rPr>
              <w:t>2</w:t>
            </w:r>
            <w:r w:rsidRPr="00E17BF0"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  <w:t>1</w:t>
            </w:r>
            <w:r w:rsidRPr="00E17BF0">
              <w:rPr>
                <w:rFonts w:ascii="方正仿宋_GBK" w:hAnsi="方正仿宋_GBK" w:cs="方正仿宋_GBK"/>
                <w:color w:val="000000"/>
                <w:sz w:val="24"/>
                <w:szCs w:val="24"/>
                <w:lang w:bidi="ar"/>
              </w:rPr>
              <w:t>4</w:t>
            </w:r>
          </w:p>
        </w:tc>
        <w:tc>
          <w:tcPr>
            <w:tcW w:w="2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C844" w14:textId="77777777" w:rsidR="00E17BF0" w:rsidRPr="00E17BF0" w:rsidRDefault="00E17BF0" w:rsidP="00E17BF0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</w:pPr>
            <w:r w:rsidRPr="00E17BF0"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  <w:t>基于脂肪细胞稳态研究针刺</w:t>
            </w:r>
          </w:p>
          <w:p w14:paraId="488FBBE8" w14:textId="77777777" w:rsidR="00E17BF0" w:rsidRPr="00E17BF0" w:rsidRDefault="00E17BF0" w:rsidP="00E17BF0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</w:pPr>
            <w:r w:rsidRPr="00E17BF0"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  <w:t>治疗肥胖不孕症的作用和机制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8A000" w14:textId="77777777" w:rsidR="00E17BF0" w:rsidRPr="00E17BF0" w:rsidRDefault="00E17BF0" w:rsidP="00E17BF0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textAlignment w:val="center"/>
              <w:rPr>
                <w:rFonts w:ascii="方正仿宋_GBK" w:hAnsi="方正仿宋_GBK" w:cs="方正仿宋_GBK" w:hint="eastAsia"/>
                <w:color w:val="000000" w:themeColor="text1"/>
                <w:sz w:val="24"/>
                <w:szCs w:val="24"/>
                <w:lang w:bidi="ar"/>
              </w:rPr>
            </w:pPr>
            <w:r w:rsidRPr="00E17BF0">
              <w:rPr>
                <w:rFonts w:ascii="方正仿宋_GBK" w:hAnsi="方正仿宋_GBK" w:cs="方正仿宋_GBK" w:hint="eastAsia"/>
                <w:color w:val="000000" w:themeColor="text1"/>
                <w:sz w:val="24"/>
                <w:szCs w:val="24"/>
                <w:lang w:bidi="ar"/>
              </w:rPr>
              <w:t>侯莉莉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F0F58" w14:textId="77777777" w:rsidR="00E17BF0" w:rsidRPr="00E17BF0" w:rsidRDefault="00E17BF0" w:rsidP="00E17BF0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</w:pPr>
            <w:r w:rsidRPr="00E17BF0"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  <w:t>南京市妇幼保健院</w:t>
            </w:r>
          </w:p>
        </w:tc>
      </w:tr>
      <w:tr w:rsidR="00E17BF0" w:rsidRPr="00E17BF0" w14:paraId="1BBE8A93" w14:textId="77777777" w:rsidTr="00D2782F">
        <w:trPr>
          <w:trHeight w:hRule="exact" w:val="706"/>
          <w:jc w:val="center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4284E" w14:textId="77777777" w:rsidR="00E17BF0" w:rsidRPr="00E17BF0" w:rsidRDefault="00E17BF0" w:rsidP="00E17BF0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</w:pPr>
            <w:r w:rsidRPr="00E17BF0"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  <w:t>FYX202</w:t>
            </w:r>
            <w:r w:rsidRPr="00E17BF0">
              <w:rPr>
                <w:rFonts w:ascii="方正仿宋_GBK" w:hAnsi="方正仿宋_GBK" w:cs="方正仿宋_GBK"/>
                <w:color w:val="000000"/>
                <w:sz w:val="24"/>
                <w:szCs w:val="24"/>
                <w:lang w:bidi="ar"/>
              </w:rPr>
              <w:t>2</w:t>
            </w:r>
            <w:r w:rsidRPr="00E17BF0"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  <w:t>1</w:t>
            </w:r>
            <w:r w:rsidRPr="00E17BF0">
              <w:rPr>
                <w:rFonts w:ascii="方正仿宋_GBK" w:hAnsi="方正仿宋_GBK" w:cs="方正仿宋_GBK"/>
                <w:color w:val="000000"/>
                <w:sz w:val="24"/>
                <w:szCs w:val="24"/>
                <w:lang w:bidi="ar"/>
              </w:rPr>
              <w:t>5</w:t>
            </w:r>
          </w:p>
        </w:tc>
        <w:tc>
          <w:tcPr>
            <w:tcW w:w="2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AFEFF" w14:textId="77777777" w:rsidR="00E17BF0" w:rsidRPr="00E17BF0" w:rsidRDefault="00E17BF0" w:rsidP="00E17BF0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</w:pPr>
            <w:r w:rsidRPr="00E17BF0"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  <w:t>联合检测血清NLRP3、IL-1Ra对妊娠期糖尿病孕妇产后转归为2型糖尿病的预测价值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53B21" w14:textId="77777777" w:rsidR="00E17BF0" w:rsidRPr="00E17BF0" w:rsidRDefault="00E17BF0" w:rsidP="00E17BF0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textAlignment w:val="center"/>
              <w:rPr>
                <w:rFonts w:ascii="方正仿宋_GBK" w:hAnsi="方正仿宋_GBK" w:cs="方正仿宋_GBK" w:hint="eastAsia"/>
                <w:color w:val="000000" w:themeColor="text1"/>
                <w:sz w:val="24"/>
                <w:szCs w:val="24"/>
                <w:lang w:bidi="ar"/>
              </w:rPr>
            </w:pPr>
            <w:r w:rsidRPr="00E17BF0">
              <w:rPr>
                <w:rFonts w:ascii="方正仿宋_GBK" w:hAnsi="方正仿宋_GBK" w:cs="方正仿宋_GBK" w:hint="eastAsia"/>
                <w:color w:val="000000" w:themeColor="text1"/>
                <w:sz w:val="24"/>
                <w:szCs w:val="24"/>
                <w:lang w:bidi="ar"/>
              </w:rPr>
              <w:t>王雅萍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A2732" w14:textId="77777777" w:rsidR="00E17BF0" w:rsidRPr="00E17BF0" w:rsidRDefault="00E17BF0" w:rsidP="00E17BF0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</w:pPr>
            <w:r w:rsidRPr="00E17BF0"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  <w:t>南京市第一医院</w:t>
            </w:r>
          </w:p>
        </w:tc>
      </w:tr>
      <w:tr w:rsidR="00E17BF0" w:rsidRPr="00E17BF0" w14:paraId="3EEF2376" w14:textId="77777777" w:rsidTr="00D2782F">
        <w:trPr>
          <w:trHeight w:hRule="exact" w:val="686"/>
          <w:jc w:val="center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6E1F8" w14:textId="77777777" w:rsidR="00E17BF0" w:rsidRPr="00E17BF0" w:rsidRDefault="00E17BF0" w:rsidP="00E17BF0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</w:pPr>
            <w:r w:rsidRPr="00E17BF0"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  <w:t>FYX202</w:t>
            </w:r>
            <w:r w:rsidRPr="00E17BF0">
              <w:rPr>
                <w:rFonts w:ascii="方正仿宋_GBK" w:hAnsi="方正仿宋_GBK" w:cs="方正仿宋_GBK"/>
                <w:color w:val="000000"/>
                <w:sz w:val="24"/>
                <w:szCs w:val="24"/>
                <w:lang w:bidi="ar"/>
              </w:rPr>
              <w:t>2</w:t>
            </w:r>
            <w:r w:rsidRPr="00E17BF0"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  <w:t>1</w:t>
            </w:r>
            <w:r w:rsidRPr="00E17BF0">
              <w:rPr>
                <w:rFonts w:ascii="方正仿宋_GBK" w:hAnsi="方正仿宋_GBK" w:cs="方正仿宋_GBK"/>
                <w:color w:val="000000"/>
                <w:sz w:val="24"/>
                <w:szCs w:val="24"/>
                <w:lang w:bidi="ar"/>
              </w:rPr>
              <w:t>6</w:t>
            </w:r>
          </w:p>
        </w:tc>
        <w:tc>
          <w:tcPr>
            <w:tcW w:w="2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EC9F" w14:textId="77777777" w:rsidR="00E17BF0" w:rsidRPr="00E17BF0" w:rsidRDefault="00E17BF0" w:rsidP="00E17BF0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</w:pPr>
            <w:r w:rsidRPr="00E17BF0"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  <w:t>果糖二磷酸醛缩酶A在乳腺癌中的表达</w:t>
            </w:r>
          </w:p>
          <w:p w14:paraId="0A2D3741" w14:textId="77777777" w:rsidR="00E17BF0" w:rsidRPr="00E17BF0" w:rsidRDefault="00E17BF0" w:rsidP="00E17BF0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</w:pPr>
            <w:r w:rsidRPr="00E17BF0"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  <w:t>和作用机制研究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D6187" w14:textId="77777777" w:rsidR="00E17BF0" w:rsidRPr="00E17BF0" w:rsidRDefault="00E17BF0" w:rsidP="00E17BF0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textAlignment w:val="center"/>
              <w:rPr>
                <w:rFonts w:ascii="方正仿宋_GBK" w:hAnsi="方正仿宋_GBK" w:cs="方正仿宋_GBK" w:hint="eastAsia"/>
                <w:color w:val="000000" w:themeColor="text1"/>
                <w:sz w:val="24"/>
                <w:szCs w:val="24"/>
                <w:lang w:bidi="ar"/>
              </w:rPr>
            </w:pPr>
            <w:r w:rsidRPr="00E17BF0">
              <w:rPr>
                <w:rFonts w:ascii="方正仿宋_GBK" w:hAnsi="方正仿宋_GBK" w:cs="方正仿宋_GBK" w:hint="eastAsia"/>
                <w:color w:val="000000" w:themeColor="text1"/>
                <w:sz w:val="24"/>
                <w:szCs w:val="24"/>
                <w:lang w:bidi="ar"/>
              </w:rPr>
              <w:t>孙 亮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33244" w14:textId="77777777" w:rsidR="00E17BF0" w:rsidRPr="00E17BF0" w:rsidRDefault="00E17BF0" w:rsidP="00E17BF0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</w:pPr>
            <w:r w:rsidRPr="00E17BF0"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  <w:t>苏州大学附属</w:t>
            </w:r>
          </w:p>
          <w:p w14:paraId="1D2C135A" w14:textId="77777777" w:rsidR="00E17BF0" w:rsidRPr="00E17BF0" w:rsidRDefault="00E17BF0" w:rsidP="00E17BF0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</w:pPr>
            <w:r w:rsidRPr="00E17BF0"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  <w:t>第一医院</w:t>
            </w:r>
          </w:p>
        </w:tc>
      </w:tr>
      <w:tr w:rsidR="00E17BF0" w:rsidRPr="00E17BF0" w14:paraId="7169FF49" w14:textId="77777777" w:rsidTr="00D2782F">
        <w:trPr>
          <w:trHeight w:hRule="exact" w:val="461"/>
          <w:jc w:val="center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02F72" w14:textId="77777777" w:rsidR="00E17BF0" w:rsidRPr="00E17BF0" w:rsidRDefault="00E17BF0" w:rsidP="00E17BF0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</w:pPr>
            <w:r w:rsidRPr="00E17BF0"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  <w:t>FYX202</w:t>
            </w:r>
            <w:r w:rsidRPr="00E17BF0">
              <w:rPr>
                <w:rFonts w:ascii="方正仿宋_GBK" w:hAnsi="方正仿宋_GBK" w:cs="方正仿宋_GBK"/>
                <w:color w:val="000000"/>
                <w:sz w:val="24"/>
                <w:szCs w:val="24"/>
                <w:lang w:bidi="ar"/>
              </w:rPr>
              <w:t>217</w:t>
            </w:r>
          </w:p>
        </w:tc>
        <w:tc>
          <w:tcPr>
            <w:tcW w:w="2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9107E" w14:textId="77777777" w:rsidR="00E17BF0" w:rsidRPr="00E17BF0" w:rsidRDefault="00E17BF0" w:rsidP="00E17BF0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</w:pPr>
            <w:r w:rsidRPr="00E17BF0"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  <w:t>低强度红光对儿童</w:t>
            </w:r>
            <w:proofErr w:type="gramStart"/>
            <w:r w:rsidRPr="00E17BF0"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  <w:t>近视控制</w:t>
            </w:r>
            <w:proofErr w:type="gramEnd"/>
            <w:r w:rsidRPr="00E17BF0"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  <w:t>的随机、平行对照研究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A70CA" w14:textId="77777777" w:rsidR="00E17BF0" w:rsidRPr="00E17BF0" w:rsidRDefault="00E17BF0" w:rsidP="00E17BF0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textAlignment w:val="center"/>
              <w:rPr>
                <w:rFonts w:ascii="方正仿宋_GBK" w:hAnsi="方正仿宋_GBK" w:cs="方正仿宋_GBK" w:hint="eastAsia"/>
                <w:color w:val="000000" w:themeColor="text1"/>
                <w:sz w:val="24"/>
                <w:szCs w:val="24"/>
                <w:lang w:bidi="ar"/>
              </w:rPr>
            </w:pPr>
            <w:r w:rsidRPr="00E17BF0">
              <w:rPr>
                <w:rFonts w:ascii="方正仿宋_GBK" w:hAnsi="方正仿宋_GBK" w:cs="方正仿宋_GBK" w:hint="eastAsia"/>
                <w:color w:val="000000" w:themeColor="text1"/>
                <w:sz w:val="24"/>
                <w:szCs w:val="24"/>
                <w:lang w:bidi="ar"/>
              </w:rPr>
              <w:t>陈志钧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5C602" w14:textId="77777777" w:rsidR="00E17BF0" w:rsidRPr="00E17BF0" w:rsidRDefault="00E17BF0" w:rsidP="00E17BF0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</w:pPr>
            <w:r w:rsidRPr="00E17BF0"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  <w:t>南京市儿童医院</w:t>
            </w:r>
          </w:p>
        </w:tc>
      </w:tr>
      <w:tr w:rsidR="00E17BF0" w:rsidRPr="00E17BF0" w14:paraId="2D765D48" w14:textId="77777777" w:rsidTr="00D2782F">
        <w:trPr>
          <w:trHeight w:hRule="exact" w:val="686"/>
          <w:jc w:val="center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737514" w14:textId="77777777" w:rsidR="00E17BF0" w:rsidRPr="00E17BF0" w:rsidRDefault="00E17BF0" w:rsidP="00E17BF0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</w:pPr>
            <w:r w:rsidRPr="00E17BF0"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  <w:t>FYX202</w:t>
            </w:r>
            <w:r w:rsidRPr="00E17BF0">
              <w:rPr>
                <w:rFonts w:ascii="方正仿宋_GBK" w:hAnsi="方正仿宋_GBK" w:cs="方正仿宋_GBK"/>
                <w:color w:val="000000"/>
                <w:sz w:val="24"/>
                <w:szCs w:val="24"/>
                <w:lang w:bidi="ar"/>
              </w:rPr>
              <w:t>2</w:t>
            </w:r>
            <w:r w:rsidRPr="00E17BF0"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  <w:t>18</w:t>
            </w:r>
          </w:p>
        </w:tc>
        <w:tc>
          <w:tcPr>
            <w:tcW w:w="2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F46ED" w14:textId="77777777" w:rsidR="00E17BF0" w:rsidRPr="00E17BF0" w:rsidRDefault="00E17BF0" w:rsidP="00E17BF0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</w:pPr>
            <w:r w:rsidRPr="00E17BF0"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  <w:t>蛋白S、蛋白C缺陷患者全孕期管理</w:t>
            </w:r>
          </w:p>
          <w:p w14:paraId="0430B098" w14:textId="77777777" w:rsidR="00E17BF0" w:rsidRPr="00E17BF0" w:rsidRDefault="00E17BF0" w:rsidP="00E17BF0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</w:pPr>
            <w:r w:rsidRPr="00E17BF0"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  <w:t>的应用基础研究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35710" w14:textId="77777777" w:rsidR="00E17BF0" w:rsidRPr="00E17BF0" w:rsidRDefault="00E17BF0" w:rsidP="00E17BF0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textAlignment w:val="center"/>
              <w:rPr>
                <w:rFonts w:ascii="方正仿宋_GBK" w:hAnsi="方正仿宋_GBK" w:cs="方正仿宋_GBK" w:hint="eastAsia"/>
                <w:color w:val="000000" w:themeColor="text1"/>
                <w:sz w:val="24"/>
                <w:szCs w:val="24"/>
                <w:lang w:bidi="ar"/>
              </w:rPr>
            </w:pPr>
            <w:r w:rsidRPr="00E17BF0">
              <w:rPr>
                <w:rFonts w:ascii="方正仿宋_GBK" w:hAnsi="方正仿宋_GBK" w:cs="方正仿宋_GBK" w:hint="eastAsia"/>
                <w:color w:val="000000" w:themeColor="text1"/>
                <w:sz w:val="24"/>
                <w:szCs w:val="24"/>
                <w:lang w:bidi="ar"/>
              </w:rPr>
              <w:t>乌 兰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5FE238" w14:textId="77777777" w:rsidR="00E17BF0" w:rsidRPr="00E17BF0" w:rsidRDefault="00E17BF0" w:rsidP="00E17BF0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</w:pPr>
            <w:r w:rsidRPr="00E17BF0"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  <w:t>南京市妇幼保健院</w:t>
            </w:r>
          </w:p>
        </w:tc>
      </w:tr>
      <w:tr w:rsidR="00E17BF0" w:rsidRPr="00E17BF0" w14:paraId="76C9E23A" w14:textId="77777777" w:rsidTr="00D2782F">
        <w:trPr>
          <w:trHeight w:hRule="exact" w:val="544"/>
          <w:jc w:val="center"/>
        </w:trPr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0E54BF4" w14:textId="77777777" w:rsidR="00E17BF0" w:rsidRPr="00E17BF0" w:rsidRDefault="00E17BF0" w:rsidP="00E17BF0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</w:pPr>
            <w:r w:rsidRPr="00E17BF0">
              <w:rPr>
                <w:rFonts w:ascii="方正黑体_GBK" w:eastAsia="方正黑体_GBK" w:hAnsi="方正黑体_GBK" w:cs="方正黑体_GBK" w:hint="eastAsia"/>
                <w:color w:val="000000"/>
                <w:kern w:val="2"/>
                <w:sz w:val="24"/>
                <w:szCs w:val="24"/>
              </w:rPr>
              <w:lastRenderedPageBreak/>
              <w:t>项目编号</w:t>
            </w:r>
          </w:p>
        </w:tc>
        <w:tc>
          <w:tcPr>
            <w:tcW w:w="263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79F9D57" w14:textId="77777777" w:rsidR="00E17BF0" w:rsidRPr="00E17BF0" w:rsidRDefault="00E17BF0" w:rsidP="00E17BF0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</w:pPr>
            <w:r w:rsidRPr="00E17BF0">
              <w:rPr>
                <w:rFonts w:ascii="方正黑体_GBK" w:eastAsia="方正黑体_GBK" w:hAnsi="方正黑体_GBK" w:cs="方正黑体_GBK" w:hint="eastAsia"/>
                <w:color w:val="000000"/>
                <w:kern w:val="2"/>
                <w:sz w:val="24"/>
                <w:szCs w:val="24"/>
              </w:rPr>
              <w:t>项目名称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163FA4E" w14:textId="77777777" w:rsidR="00E17BF0" w:rsidRPr="00E17BF0" w:rsidRDefault="00E17BF0" w:rsidP="00E17BF0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textAlignment w:val="center"/>
              <w:rPr>
                <w:rFonts w:ascii="方正仿宋_GBK" w:hAnsi="方正仿宋_GBK" w:cs="方正仿宋_GBK" w:hint="eastAsia"/>
                <w:color w:val="000000" w:themeColor="text1"/>
                <w:sz w:val="24"/>
                <w:szCs w:val="24"/>
                <w:lang w:bidi="ar"/>
              </w:rPr>
            </w:pPr>
            <w:r w:rsidRPr="00E17BF0">
              <w:rPr>
                <w:rFonts w:ascii="方正黑体_GBK" w:eastAsia="方正黑体_GBK" w:hAnsi="方正黑体_GBK" w:cs="方正黑体_GBK" w:hint="eastAsia"/>
                <w:color w:val="000000" w:themeColor="text1"/>
                <w:kern w:val="2"/>
                <w:sz w:val="24"/>
                <w:szCs w:val="24"/>
              </w:rPr>
              <w:t>负责人</w:t>
            </w:r>
          </w:p>
        </w:tc>
        <w:tc>
          <w:tcPr>
            <w:tcW w:w="115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3866B2A" w14:textId="77777777" w:rsidR="00E17BF0" w:rsidRPr="00E17BF0" w:rsidRDefault="00E17BF0" w:rsidP="00E17BF0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</w:pPr>
            <w:r w:rsidRPr="00E17BF0">
              <w:rPr>
                <w:rFonts w:ascii="方正黑体_GBK" w:eastAsia="方正黑体_GBK" w:hAnsi="方正黑体_GBK" w:cs="方正黑体_GBK" w:hint="eastAsia"/>
                <w:color w:val="000000"/>
                <w:kern w:val="2"/>
                <w:sz w:val="24"/>
                <w:szCs w:val="24"/>
              </w:rPr>
              <w:t>申报单位</w:t>
            </w:r>
          </w:p>
        </w:tc>
      </w:tr>
      <w:tr w:rsidR="00E17BF0" w:rsidRPr="00E17BF0" w14:paraId="1993EF3A" w14:textId="77777777" w:rsidTr="00D2782F">
        <w:trPr>
          <w:trHeight w:hRule="exact" w:val="544"/>
          <w:jc w:val="center"/>
        </w:trPr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8E54A32" w14:textId="7248ABF1" w:rsidR="00E17BF0" w:rsidRPr="00E17BF0" w:rsidRDefault="00E17BF0" w:rsidP="00E17BF0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kern w:val="2"/>
                <w:sz w:val="24"/>
                <w:szCs w:val="24"/>
              </w:rPr>
            </w:pPr>
            <w:r w:rsidRPr="00E17BF0"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  <w:t>FYX202</w:t>
            </w:r>
            <w:r w:rsidRPr="00E17BF0">
              <w:rPr>
                <w:rFonts w:ascii="方正仿宋_GBK" w:hAnsi="方正仿宋_GBK" w:cs="方正仿宋_GBK"/>
                <w:color w:val="000000"/>
                <w:sz w:val="24"/>
                <w:szCs w:val="24"/>
                <w:lang w:bidi="ar"/>
              </w:rPr>
              <w:t>2</w:t>
            </w:r>
            <w:r w:rsidRPr="00E17BF0"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  <w:t>19</w:t>
            </w:r>
          </w:p>
        </w:tc>
        <w:tc>
          <w:tcPr>
            <w:tcW w:w="263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8F92E11" w14:textId="77777777" w:rsidR="00E17BF0" w:rsidRPr="00E17BF0" w:rsidRDefault="00E17BF0" w:rsidP="00E17BF0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</w:pPr>
            <w:r w:rsidRPr="00E17BF0"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  <w:t>吲哚</w:t>
            </w:r>
            <w:proofErr w:type="gramStart"/>
            <w:r w:rsidRPr="00E17BF0"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  <w:t>菁</w:t>
            </w:r>
            <w:proofErr w:type="gramEnd"/>
            <w:r w:rsidRPr="00E17BF0"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  <w:t>绿血管造影技术在儿童手部</w:t>
            </w:r>
          </w:p>
          <w:p w14:paraId="5F5C142A" w14:textId="3A692335" w:rsidR="00E17BF0" w:rsidRPr="00E17BF0" w:rsidRDefault="00E17BF0" w:rsidP="00E17BF0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kern w:val="2"/>
                <w:sz w:val="24"/>
                <w:szCs w:val="24"/>
              </w:rPr>
            </w:pPr>
            <w:r w:rsidRPr="00E17BF0"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  <w:t>瘢痕皮瓣中的应用研究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A7E6B58" w14:textId="6E788AB5" w:rsidR="00E17BF0" w:rsidRPr="00E17BF0" w:rsidRDefault="00E17BF0" w:rsidP="00E17BF0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 w:themeColor="text1"/>
                <w:kern w:val="2"/>
                <w:sz w:val="24"/>
                <w:szCs w:val="24"/>
              </w:rPr>
            </w:pPr>
            <w:r w:rsidRPr="00E17BF0">
              <w:rPr>
                <w:rFonts w:ascii="方正仿宋_GBK" w:hAnsi="方正仿宋_GBK" w:cs="方正仿宋_GBK" w:hint="eastAsia"/>
                <w:color w:val="000000" w:themeColor="text1"/>
                <w:sz w:val="24"/>
                <w:szCs w:val="24"/>
                <w:lang w:bidi="ar"/>
              </w:rPr>
              <w:t>邹继军</w:t>
            </w:r>
          </w:p>
        </w:tc>
        <w:tc>
          <w:tcPr>
            <w:tcW w:w="115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EE8F1E1" w14:textId="216E3585" w:rsidR="00E17BF0" w:rsidRPr="00E17BF0" w:rsidRDefault="00E17BF0" w:rsidP="00E17BF0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kern w:val="2"/>
                <w:sz w:val="24"/>
                <w:szCs w:val="24"/>
              </w:rPr>
            </w:pPr>
            <w:r w:rsidRPr="00E17BF0"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  <w:t>南京市儿童医院</w:t>
            </w:r>
          </w:p>
        </w:tc>
      </w:tr>
      <w:tr w:rsidR="00E17BF0" w:rsidRPr="00E17BF0" w14:paraId="6C8C5466" w14:textId="77777777" w:rsidTr="00D2782F">
        <w:trPr>
          <w:trHeight w:hRule="exact" w:val="697"/>
          <w:jc w:val="center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656F08" w14:textId="77777777" w:rsidR="00E17BF0" w:rsidRPr="00E17BF0" w:rsidRDefault="00E17BF0" w:rsidP="00E17BF0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</w:pPr>
            <w:r w:rsidRPr="00E17BF0"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  <w:t>FYX202</w:t>
            </w:r>
            <w:r w:rsidRPr="00E17BF0">
              <w:rPr>
                <w:rFonts w:ascii="方正仿宋_GBK" w:hAnsi="方正仿宋_GBK" w:cs="方正仿宋_GBK"/>
                <w:color w:val="000000"/>
                <w:sz w:val="24"/>
                <w:szCs w:val="24"/>
                <w:lang w:bidi="ar"/>
              </w:rPr>
              <w:t>2</w:t>
            </w:r>
            <w:r w:rsidRPr="00E17BF0"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  <w:t>20</w:t>
            </w:r>
          </w:p>
        </w:tc>
        <w:tc>
          <w:tcPr>
            <w:tcW w:w="2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33D5" w14:textId="77777777" w:rsidR="00E17BF0" w:rsidRPr="00E17BF0" w:rsidRDefault="00E17BF0" w:rsidP="00E17BF0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</w:pPr>
            <w:r w:rsidRPr="00E17BF0"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  <w:t>中医体质视角下耳穴</w:t>
            </w:r>
            <w:proofErr w:type="gramStart"/>
            <w:r w:rsidRPr="00E17BF0"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  <w:t>埋籽对阴道</w:t>
            </w:r>
            <w:proofErr w:type="gramEnd"/>
            <w:r w:rsidRPr="00E17BF0"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  <w:t>分娩产后尿潴留</w:t>
            </w:r>
          </w:p>
          <w:p w14:paraId="380E7FD8" w14:textId="77777777" w:rsidR="00E17BF0" w:rsidRPr="00E17BF0" w:rsidRDefault="00E17BF0" w:rsidP="00E17BF0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</w:pPr>
            <w:r w:rsidRPr="00E17BF0"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  <w:t>的预防效果研究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B58EA" w14:textId="77777777" w:rsidR="00E17BF0" w:rsidRPr="00E17BF0" w:rsidRDefault="00E17BF0" w:rsidP="00E17BF0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textAlignment w:val="center"/>
              <w:rPr>
                <w:rFonts w:ascii="方正仿宋_GBK" w:hAnsi="方正仿宋_GBK" w:cs="方正仿宋_GBK" w:hint="eastAsia"/>
                <w:color w:val="000000" w:themeColor="text1"/>
                <w:sz w:val="24"/>
                <w:szCs w:val="24"/>
                <w:lang w:bidi="ar"/>
              </w:rPr>
            </w:pPr>
            <w:proofErr w:type="gramStart"/>
            <w:r w:rsidRPr="00E17BF0">
              <w:rPr>
                <w:rFonts w:ascii="方正仿宋_GBK" w:hAnsi="方正仿宋_GBK" w:cs="方正仿宋_GBK" w:hint="eastAsia"/>
                <w:color w:val="000000" w:themeColor="text1"/>
                <w:sz w:val="24"/>
                <w:szCs w:val="24"/>
                <w:lang w:bidi="ar"/>
              </w:rPr>
              <w:t>姚</w:t>
            </w:r>
            <w:proofErr w:type="gramEnd"/>
            <w:r w:rsidRPr="00E17BF0">
              <w:rPr>
                <w:rFonts w:ascii="方正仿宋_GBK" w:hAnsi="方正仿宋_GBK" w:cs="方正仿宋_GBK" w:hint="eastAsia"/>
                <w:color w:val="000000" w:themeColor="text1"/>
                <w:sz w:val="24"/>
                <w:szCs w:val="24"/>
                <w:lang w:bidi="ar"/>
              </w:rPr>
              <w:t xml:space="preserve"> 慧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EBB83" w14:textId="77777777" w:rsidR="00E17BF0" w:rsidRPr="00E17BF0" w:rsidRDefault="00E17BF0" w:rsidP="00E17BF0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</w:pPr>
            <w:r w:rsidRPr="00E17BF0"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  <w:t>南京市妇幼保健院</w:t>
            </w:r>
          </w:p>
        </w:tc>
      </w:tr>
      <w:tr w:rsidR="00E17BF0" w:rsidRPr="00E17BF0" w14:paraId="09A53C62" w14:textId="77777777" w:rsidTr="00D2782F">
        <w:trPr>
          <w:trHeight w:hRule="exact" w:val="686"/>
          <w:jc w:val="center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41F93" w14:textId="77777777" w:rsidR="00E17BF0" w:rsidRPr="00E17BF0" w:rsidRDefault="00E17BF0" w:rsidP="00E17BF0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</w:pPr>
            <w:r w:rsidRPr="00E17BF0"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  <w:t>FYX202</w:t>
            </w:r>
            <w:r w:rsidRPr="00E17BF0">
              <w:rPr>
                <w:rFonts w:ascii="方正仿宋_GBK" w:hAnsi="方正仿宋_GBK" w:cs="方正仿宋_GBK"/>
                <w:color w:val="000000"/>
                <w:sz w:val="24"/>
                <w:szCs w:val="24"/>
                <w:lang w:bidi="ar"/>
              </w:rPr>
              <w:t>2</w:t>
            </w:r>
            <w:r w:rsidRPr="00E17BF0"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  <w:t>22</w:t>
            </w:r>
          </w:p>
        </w:tc>
        <w:tc>
          <w:tcPr>
            <w:tcW w:w="2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C430A" w14:textId="77777777" w:rsidR="00E17BF0" w:rsidRPr="00E17BF0" w:rsidRDefault="00E17BF0" w:rsidP="00E17BF0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</w:pPr>
            <w:r w:rsidRPr="00E17BF0"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  <w:t>目标导向液体治疗在重度子痫前期</w:t>
            </w:r>
          </w:p>
          <w:p w14:paraId="03B49B32" w14:textId="77777777" w:rsidR="00E17BF0" w:rsidRPr="00E17BF0" w:rsidRDefault="00E17BF0" w:rsidP="00E17BF0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</w:pPr>
            <w:r w:rsidRPr="00E17BF0"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  <w:t>剖宫产手术中的应用研究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2885C" w14:textId="77777777" w:rsidR="00E17BF0" w:rsidRPr="00E17BF0" w:rsidRDefault="00E17BF0" w:rsidP="00E17BF0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textAlignment w:val="center"/>
              <w:rPr>
                <w:rFonts w:ascii="方正仿宋_GBK" w:hAnsi="方正仿宋_GBK" w:cs="方正仿宋_GBK" w:hint="eastAsia"/>
                <w:color w:val="000000" w:themeColor="text1"/>
                <w:sz w:val="24"/>
                <w:szCs w:val="24"/>
                <w:lang w:bidi="ar"/>
              </w:rPr>
            </w:pPr>
            <w:r w:rsidRPr="00E17BF0">
              <w:rPr>
                <w:rFonts w:ascii="方正仿宋_GBK" w:hAnsi="方正仿宋_GBK" w:cs="方正仿宋_GBK" w:hint="eastAsia"/>
                <w:color w:val="000000" w:themeColor="text1"/>
                <w:sz w:val="24"/>
                <w:szCs w:val="24"/>
                <w:lang w:bidi="ar"/>
              </w:rPr>
              <w:t xml:space="preserve">魏 </w:t>
            </w:r>
            <w:proofErr w:type="gramStart"/>
            <w:r w:rsidRPr="00E17BF0">
              <w:rPr>
                <w:rFonts w:ascii="方正仿宋_GBK" w:hAnsi="方正仿宋_GBK" w:cs="方正仿宋_GBK" w:hint="eastAsia"/>
                <w:color w:val="000000" w:themeColor="text1"/>
                <w:sz w:val="24"/>
                <w:szCs w:val="24"/>
                <w:lang w:bidi="ar"/>
              </w:rPr>
              <w:t>磊</w:t>
            </w:r>
            <w:proofErr w:type="gramEnd"/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5F7EE" w14:textId="77777777" w:rsidR="00E17BF0" w:rsidRPr="00E17BF0" w:rsidRDefault="00E17BF0" w:rsidP="00E17BF0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</w:pPr>
            <w:r w:rsidRPr="00E17BF0">
              <w:rPr>
                <w:rFonts w:ascii="方正仿宋_GBK" w:hAnsi="方正仿宋_GBK" w:cs="方正仿宋_GBK" w:hint="eastAsia"/>
                <w:color w:val="000000"/>
                <w:sz w:val="24"/>
                <w:szCs w:val="24"/>
                <w:lang w:bidi="ar"/>
              </w:rPr>
              <w:t>苏州市立医院</w:t>
            </w:r>
          </w:p>
        </w:tc>
      </w:tr>
    </w:tbl>
    <w:p w14:paraId="784A7185" w14:textId="77777777" w:rsidR="00723498" w:rsidRDefault="00723498" w:rsidP="00723498">
      <w:pPr>
        <w:spacing w:line="400" w:lineRule="exact"/>
        <w:ind w:firstLine="0"/>
        <w:jc w:val="center"/>
        <w:rPr>
          <w:rFonts w:ascii="方正小标宋_GBK" w:eastAsia="方正小标宋_GBK"/>
          <w:sz w:val="44"/>
          <w:szCs w:val="44"/>
        </w:rPr>
      </w:pPr>
    </w:p>
    <w:p w14:paraId="2638B22A" w14:textId="77777777" w:rsidR="00714260" w:rsidRDefault="00714260" w:rsidP="004F4E63">
      <w:pPr>
        <w:ind w:firstLine="0"/>
        <w:rPr>
          <w:rFonts w:ascii="方正仿宋_GBK" w:hint="eastAsia"/>
          <w:szCs w:val="32"/>
        </w:rPr>
        <w:sectPr w:rsidR="00714260">
          <w:headerReference w:type="default" r:id="rId7"/>
          <w:footerReference w:type="default" r:id="rId8"/>
          <w:pgSz w:w="11906" w:h="16838"/>
          <w:pgMar w:top="1701" w:right="1474" w:bottom="1701" w:left="1474" w:header="720" w:footer="1474" w:gutter="0"/>
          <w:paperSrc w:first="2" w:other="2"/>
          <w:pgNumType w:start="1"/>
          <w:cols w:space="0"/>
          <w:docGrid w:type="linesAndChars" w:linePitch="590" w:charSpace="-1024"/>
        </w:sectPr>
      </w:pPr>
    </w:p>
    <w:p w14:paraId="06001A39" w14:textId="77777777" w:rsidR="00B5502C" w:rsidRPr="00B5502C" w:rsidRDefault="00B5502C" w:rsidP="004F4E63">
      <w:pPr>
        <w:spacing w:line="600" w:lineRule="exact"/>
        <w:ind w:right="640" w:firstLine="0"/>
        <w:jc w:val="left"/>
        <w:rPr>
          <w:rFonts w:hint="eastAsia"/>
        </w:rPr>
      </w:pPr>
    </w:p>
    <w:sectPr w:rsidR="00B5502C" w:rsidRPr="00B5502C">
      <w:pgSz w:w="11906" w:h="16838"/>
      <w:pgMar w:top="1701" w:right="1474" w:bottom="1701" w:left="1474" w:header="720" w:footer="1474" w:gutter="0"/>
      <w:paperSrc w:first="2" w:other="2"/>
      <w:cols w:space="0"/>
      <w:docGrid w:type="linesAndChars" w:linePitch="590" w:charSpace="-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53F6A" w14:textId="77777777" w:rsidR="0060359D" w:rsidRDefault="0060359D">
      <w:pPr>
        <w:spacing w:line="240" w:lineRule="auto"/>
      </w:pPr>
      <w:r>
        <w:separator/>
      </w:r>
    </w:p>
  </w:endnote>
  <w:endnote w:type="continuationSeparator" w:id="0">
    <w:p w14:paraId="6500EA06" w14:textId="77777777" w:rsidR="0060359D" w:rsidRDefault="006035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B7873" w14:textId="77777777" w:rsidR="00714260" w:rsidRDefault="00A90809">
    <w:pPr>
      <w:pStyle w:val="a8"/>
    </w:pPr>
    <w:r>
      <w:t xml:space="preserve">— </w:t>
    </w:r>
    <w:r w:rsidRPr="00A741AE">
      <w:rPr>
        <w:rStyle w:val="ac"/>
        <w:sz w:val="32"/>
        <w:szCs w:val="32"/>
      </w:rPr>
      <w:fldChar w:fldCharType="begin"/>
    </w:r>
    <w:r w:rsidRPr="00A741AE">
      <w:rPr>
        <w:rStyle w:val="ac"/>
        <w:sz w:val="32"/>
        <w:szCs w:val="32"/>
      </w:rPr>
      <w:instrText xml:space="preserve"> PAGE </w:instrText>
    </w:r>
    <w:r w:rsidRPr="00A741AE">
      <w:rPr>
        <w:rStyle w:val="ac"/>
        <w:sz w:val="32"/>
        <w:szCs w:val="32"/>
      </w:rPr>
      <w:fldChar w:fldCharType="separate"/>
    </w:r>
    <w:r w:rsidRPr="00A741AE">
      <w:rPr>
        <w:rStyle w:val="ac"/>
        <w:sz w:val="32"/>
        <w:szCs w:val="32"/>
      </w:rPr>
      <w:t>1</w:t>
    </w:r>
    <w:r w:rsidRPr="00A741AE">
      <w:rPr>
        <w:rStyle w:val="ac"/>
        <w:sz w:val="32"/>
        <w:szCs w:val="32"/>
      </w:rPr>
      <w:fldChar w:fldCharType="end"/>
    </w:r>
    <w:r>
      <w:rPr>
        <w:rStyle w:val="ac"/>
      </w:rPr>
      <w:t xml:space="preserve"> </w:t>
    </w:r>
    <w: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1E2DD" w14:textId="77777777" w:rsidR="0060359D" w:rsidRDefault="0060359D">
      <w:pPr>
        <w:spacing w:line="240" w:lineRule="auto"/>
      </w:pPr>
      <w:r>
        <w:separator/>
      </w:r>
    </w:p>
  </w:footnote>
  <w:footnote w:type="continuationSeparator" w:id="0">
    <w:p w14:paraId="15202A97" w14:textId="77777777" w:rsidR="0060359D" w:rsidRDefault="006035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A829E" w14:textId="77777777" w:rsidR="00714260" w:rsidRDefault="00714260">
    <w:pPr>
      <w:pStyle w:val="aa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25"/>
  <w:drawingGridHorizontalSpacing w:val="315"/>
  <w:drawingGridVerticalSpacing w:val="299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8835BEB"/>
    <w:rsid w:val="0000028E"/>
    <w:rsid w:val="00000A80"/>
    <w:rsid w:val="00002B88"/>
    <w:rsid w:val="00003D9D"/>
    <w:rsid w:val="0000529D"/>
    <w:rsid w:val="0000751A"/>
    <w:rsid w:val="00016247"/>
    <w:rsid w:val="00021DC1"/>
    <w:rsid w:val="000379F3"/>
    <w:rsid w:val="00043DE2"/>
    <w:rsid w:val="00054AC0"/>
    <w:rsid w:val="000645CF"/>
    <w:rsid w:val="00072778"/>
    <w:rsid w:val="00086ABD"/>
    <w:rsid w:val="0009374D"/>
    <w:rsid w:val="000A0AF5"/>
    <w:rsid w:val="000A23D6"/>
    <w:rsid w:val="000A2B80"/>
    <w:rsid w:val="000B1322"/>
    <w:rsid w:val="000B61E0"/>
    <w:rsid w:val="000B6D1A"/>
    <w:rsid w:val="000C4A58"/>
    <w:rsid w:val="000C4C97"/>
    <w:rsid w:val="000C5008"/>
    <w:rsid w:val="000C66E4"/>
    <w:rsid w:val="000D3041"/>
    <w:rsid w:val="000D77A2"/>
    <w:rsid w:val="000E05B2"/>
    <w:rsid w:val="000F5D20"/>
    <w:rsid w:val="00101CD6"/>
    <w:rsid w:val="00102DC0"/>
    <w:rsid w:val="00106E81"/>
    <w:rsid w:val="00113CFE"/>
    <w:rsid w:val="0011492B"/>
    <w:rsid w:val="00132E3E"/>
    <w:rsid w:val="00146639"/>
    <w:rsid w:val="0015017F"/>
    <w:rsid w:val="001600DD"/>
    <w:rsid w:val="001608F9"/>
    <w:rsid w:val="00167A33"/>
    <w:rsid w:val="00181563"/>
    <w:rsid w:val="00183745"/>
    <w:rsid w:val="001845F3"/>
    <w:rsid w:val="00184A28"/>
    <w:rsid w:val="00185DB7"/>
    <w:rsid w:val="001869CB"/>
    <w:rsid w:val="001878EA"/>
    <w:rsid w:val="00187AA3"/>
    <w:rsid w:val="00190537"/>
    <w:rsid w:val="00191C9D"/>
    <w:rsid w:val="001938C5"/>
    <w:rsid w:val="001A0990"/>
    <w:rsid w:val="001A1FCA"/>
    <w:rsid w:val="001A3B2E"/>
    <w:rsid w:val="001A5E42"/>
    <w:rsid w:val="001B5045"/>
    <w:rsid w:val="001B7AD4"/>
    <w:rsid w:val="001C1AD3"/>
    <w:rsid w:val="001C34D3"/>
    <w:rsid w:val="001C3CEF"/>
    <w:rsid w:val="001C6E18"/>
    <w:rsid w:val="001D4706"/>
    <w:rsid w:val="001F0BB9"/>
    <w:rsid w:val="001F1EB8"/>
    <w:rsid w:val="001F57E4"/>
    <w:rsid w:val="00204E2F"/>
    <w:rsid w:val="00205BF6"/>
    <w:rsid w:val="00217334"/>
    <w:rsid w:val="00217FB1"/>
    <w:rsid w:val="00225D08"/>
    <w:rsid w:val="002263BF"/>
    <w:rsid w:val="0023291B"/>
    <w:rsid w:val="00232BED"/>
    <w:rsid w:val="00235500"/>
    <w:rsid w:val="00240D55"/>
    <w:rsid w:val="002435F4"/>
    <w:rsid w:val="002472A7"/>
    <w:rsid w:val="0025045D"/>
    <w:rsid w:val="00260516"/>
    <w:rsid w:val="00261A1C"/>
    <w:rsid w:val="00264FE2"/>
    <w:rsid w:val="00274A52"/>
    <w:rsid w:val="0027617B"/>
    <w:rsid w:val="00281D8D"/>
    <w:rsid w:val="00282E9A"/>
    <w:rsid w:val="00294135"/>
    <w:rsid w:val="00295907"/>
    <w:rsid w:val="002A7F48"/>
    <w:rsid w:val="002B3CE8"/>
    <w:rsid w:val="002C60FF"/>
    <w:rsid w:val="002C6AF6"/>
    <w:rsid w:val="002E3E62"/>
    <w:rsid w:val="002E6934"/>
    <w:rsid w:val="002F08CC"/>
    <w:rsid w:val="002F1456"/>
    <w:rsid w:val="002F4D92"/>
    <w:rsid w:val="00304722"/>
    <w:rsid w:val="003069C1"/>
    <w:rsid w:val="00307745"/>
    <w:rsid w:val="00317EE6"/>
    <w:rsid w:val="00320C1D"/>
    <w:rsid w:val="00330EB4"/>
    <w:rsid w:val="00331670"/>
    <w:rsid w:val="00335C1B"/>
    <w:rsid w:val="00337353"/>
    <w:rsid w:val="00341ADD"/>
    <w:rsid w:val="00342310"/>
    <w:rsid w:val="00346043"/>
    <w:rsid w:val="00365E67"/>
    <w:rsid w:val="00373F52"/>
    <w:rsid w:val="00374337"/>
    <w:rsid w:val="003769BD"/>
    <w:rsid w:val="00377779"/>
    <w:rsid w:val="0038158C"/>
    <w:rsid w:val="003829ED"/>
    <w:rsid w:val="003A6BA7"/>
    <w:rsid w:val="003B27B7"/>
    <w:rsid w:val="003B6BCB"/>
    <w:rsid w:val="003D0E0E"/>
    <w:rsid w:val="003D3093"/>
    <w:rsid w:val="003E1798"/>
    <w:rsid w:val="003F03B7"/>
    <w:rsid w:val="003F7838"/>
    <w:rsid w:val="00402C34"/>
    <w:rsid w:val="0041484B"/>
    <w:rsid w:val="004179DC"/>
    <w:rsid w:val="00426E41"/>
    <w:rsid w:val="0043062A"/>
    <w:rsid w:val="00433BBF"/>
    <w:rsid w:val="0043496F"/>
    <w:rsid w:val="00442F76"/>
    <w:rsid w:val="00445D42"/>
    <w:rsid w:val="0044687E"/>
    <w:rsid w:val="0044703D"/>
    <w:rsid w:val="00452D4D"/>
    <w:rsid w:val="0045541E"/>
    <w:rsid w:val="00486369"/>
    <w:rsid w:val="00494BA1"/>
    <w:rsid w:val="00496230"/>
    <w:rsid w:val="004A5554"/>
    <w:rsid w:val="004A7EBD"/>
    <w:rsid w:val="004B3E3C"/>
    <w:rsid w:val="004B612D"/>
    <w:rsid w:val="004B66FC"/>
    <w:rsid w:val="004C0303"/>
    <w:rsid w:val="004C5D93"/>
    <w:rsid w:val="004C7553"/>
    <w:rsid w:val="004D146A"/>
    <w:rsid w:val="004D6902"/>
    <w:rsid w:val="004D7A0A"/>
    <w:rsid w:val="004E3ED2"/>
    <w:rsid w:val="004E497F"/>
    <w:rsid w:val="004E6008"/>
    <w:rsid w:val="004E7015"/>
    <w:rsid w:val="004F4E63"/>
    <w:rsid w:val="004F6542"/>
    <w:rsid w:val="0050546D"/>
    <w:rsid w:val="00510CD1"/>
    <w:rsid w:val="0051125E"/>
    <w:rsid w:val="00514ABE"/>
    <w:rsid w:val="00517EB3"/>
    <w:rsid w:val="00520618"/>
    <w:rsid w:val="005249A5"/>
    <w:rsid w:val="005249DB"/>
    <w:rsid w:val="005262A7"/>
    <w:rsid w:val="005275ED"/>
    <w:rsid w:val="00533534"/>
    <w:rsid w:val="00537CDB"/>
    <w:rsid w:val="00541FF3"/>
    <w:rsid w:val="0054212D"/>
    <w:rsid w:val="00545EF7"/>
    <w:rsid w:val="00546319"/>
    <w:rsid w:val="005511B2"/>
    <w:rsid w:val="0055211D"/>
    <w:rsid w:val="00584C41"/>
    <w:rsid w:val="00590255"/>
    <w:rsid w:val="00590871"/>
    <w:rsid w:val="00594101"/>
    <w:rsid w:val="00597769"/>
    <w:rsid w:val="005A1F10"/>
    <w:rsid w:val="005A3898"/>
    <w:rsid w:val="005A44BF"/>
    <w:rsid w:val="005A6076"/>
    <w:rsid w:val="005B3A0C"/>
    <w:rsid w:val="005B4FD1"/>
    <w:rsid w:val="005C38F6"/>
    <w:rsid w:val="005C75B6"/>
    <w:rsid w:val="005D30B8"/>
    <w:rsid w:val="005D3323"/>
    <w:rsid w:val="005E0758"/>
    <w:rsid w:val="005E2210"/>
    <w:rsid w:val="005E2F20"/>
    <w:rsid w:val="005E4D61"/>
    <w:rsid w:val="005F0010"/>
    <w:rsid w:val="005F4B4D"/>
    <w:rsid w:val="0060359D"/>
    <w:rsid w:val="00604432"/>
    <w:rsid w:val="00604A5E"/>
    <w:rsid w:val="0061008F"/>
    <w:rsid w:val="006109A1"/>
    <w:rsid w:val="006273E4"/>
    <w:rsid w:val="00635F91"/>
    <w:rsid w:val="00646762"/>
    <w:rsid w:val="00651793"/>
    <w:rsid w:val="0065576E"/>
    <w:rsid w:val="00655A7A"/>
    <w:rsid w:val="00660C56"/>
    <w:rsid w:val="00673896"/>
    <w:rsid w:val="006802A7"/>
    <w:rsid w:val="00684D9C"/>
    <w:rsid w:val="00686572"/>
    <w:rsid w:val="00687863"/>
    <w:rsid w:val="006A5DC0"/>
    <w:rsid w:val="006C40E6"/>
    <w:rsid w:val="006C55E9"/>
    <w:rsid w:val="006C5A52"/>
    <w:rsid w:val="006E10C8"/>
    <w:rsid w:val="00701C5E"/>
    <w:rsid w:val="00703295"/>
    <w:rsid w:val="0070461C"/>
    <w:rsid w:val="0071185C"/>
    <w:rsid w:val="0071230E"/>
    <w:rsid w:val="00714260"/>
    <w:rsid w:val="00714829"/>
    <w:rsid w:val="007159E0"/>
    <w:rsid w:val="00723365"/>
    <w:rsid w:val="00723498"/>
    <w:rsid w:val="00732CCD"/>
    <w:rsid w:val="00733308"/>
    <w:rsid w:val="00737FBD"/>
    <w:rsid w:val="007409F3"/>
    <w:rsid w:val="00740B5D"/>
    <w:rsid w:val="00743228"/>
    <w:rsid w:val="00744011"/>
    <w:rsid w:val="007453CA"/>
    <w:rsid w:val="00756901"/>
    <w:rsid w:val="00762AE4"/>
    <w:rsid w:val="00765FBB"/>
    <w:rsid w:val="0076662B"/>
    <w:rsid w:val="0077257D"/>
    <w:rsid w:val="00774505"/>
    <w:rsid w:val="00776019"/>
    <w:rsid w:val="007809BF"/>
    <w:rsid w:val="00782ECB"/>
    <w:rsid w:val="00794BE0"/>
    <w:rsid w:val="007966BC"/>
    <w:rsid w:val="007A557F"/>
    <w:rsid w:val="007A6D17"/>
    <w:rsid w:val="007B6EE5"/>
    <w:rsid w:val="007E14EB"/>
    <w:rsid w:val="007E3EA8"/>
    <w:rsid w:val="007E4642"/>
    <w:rsid w:val="007E67D0"/>
    <w:rsid w:val="007E68A5"/>
    <w:rsid w:val="007F0802"/>
    <w:rsid w:val="007F697C"/>
    <w:rsid w:val="007F743E"/>
    <w:rsid w:val="00800980"/>
    <w:rsid w:val="00800D0B"/>
    <w:rsid w:val="008030A6"/>
    <w:rsid w:val="00803D1E"/>
    <w:rsid w:val="0081336A"/>
    <w:rsid w:val="008155A4"/>
    <w:rsid w:val="00816FC7"/>
    <w:rsid w:val="00822E83"/>
    <w:rsid w:val="00841301"/>
    <w:rsid w:val="00846414"/>
    <w:rsid w:val="0086090A"/>
    <w:rsid w:val="008624C1"/>
    <w:rsid w:val="00863E47"/>
    <w:rsid w:val="00864144"/>
    <w:rsid w:val="0086481A"/>
    <w:rsid w:val="008669AF"/>
    <w:rsid w:val="00870800"/>
    <w:rsid w:val="00870A39"/>
    <w:rsid w:val="0087423C"/>
    <w:rsid w:val="008764BC"/>
    <w:rsid w:val="008765AD"/>
    <w:rsid w:val="0087762F"/>
    <w:rsid w:val="00877F53"/>
    <w:rsid w:val="0088301B"/>
    <w:rsid w:val="00883039"/>
    <w:rsid w:val="00886C10"/>
    <w:rsid w:val="0088701B"/>
    <w:rsid w:val="008876B9"/>
    <w:rsid w:val="008903A1"/>
    <w:rsid w:val="00890DA9"/>
    <w:rsid w:val="00891709"/>
    <w:rsid w:val="0089458D"/>
    <w:rsid w:val="00896B81"/>
    <w:rsid w:val="008970AE"/>
    <w:rsid w:val="008A1180"/>
    <w:rsid w:val="008A462E"/>
    <w:rsid w:val="008A6F1B"/>
    <w:rsid w:val="008A7695"/>
    <w:rsid w:val="008B04EC"/>
    <w:rsid w:val="008B62F7"/>
    <w:rsid w:val="008C0D61"/>
    <w:rsid w:val="008C2446"/>
    <w:rsid w:val="008D1A5B"/>
    <w:rsid w:val="008E1665"/>
    <w:rsid w:val="008E23B5"/>
    <w:rsid w:val="008F36D6"/>
    <w:rsid w:val="008F4EB7"/>
    <w:rsid w:val="008F673C"/>
    <w:rsid w:val="008F7120"/>
    <w:rsid w:val="00901C99"/>
    <w:rsid w:val="00904058"/>
    <w:rsid w:val="00913912"/>
    <w:rsid w:val="009225A3"/>
    <w:rsid w:val="009255D4"/>
    <w:rsid w:val="009269BB"/>
    <w:rsid w:val="00931355"/>
    <w:rsid w:val="00935AE3"/>
    <w:rsid w:val="009476C3"/>
    <w:rsid w:val="009502FF"/>
    <w:rsid w:val="00960B40"/>
    <w:rsid w:val="00966CAA"/>
    <w:rsid w:val="009677CB"/>
    <w:rsid w:val="009721B8"/>
    <w:rsid w:val="00972B3E"/>
    <w:rsid w:val="00985A41"/>
    <w:rsid w:val="0099187D"/>
    <w:rsid w:val="009933B9"/>
    <w:rsid w:val="009A480D"/>
    <w:rsid w:val="009B1703"/>
    <w:rsid w:val="009B5F40"/>
    <w:rsid w:val="009C5C1C"/>
    <w:rsid w:val="009C6195"/>
    <w:rsid w:val="009D3157"/>
    <w:rsid w:val="009D44E5"/>
    <w:rsid w:val="009E1890"/>
    <w:rsid w:val="009E2361"/>
    <w:rsid w:val="009E7E7E"/>
    <w:rsid w:val="009F0055"/>
    <w:rsid w:val="009F771E"/>
    <w:rsid w:val="00A0640E"/>
    <w:rsid w:val="00A12D2E"/>
    <w:rsid w:val="00A2198B"/>
    <w:rsid w:val="00A27A7D"/>
    <w:rsid w:val="00A46DB7"/>
    <w:rsid w:val="00A57DFB"/>
    <w:rsid w:val="00A625B5"/>
    <w:rsid w:val="00A72D91"/>
    <w:rsid w:val="00A741AE"/>
    <w:rsid w:val="00A82FD9"/>
    <w:rsid w:val="00A86713"/>
    <w:rsid w:val="00A90809"/>
    <w:rsid w:val="00A95004"/>
    <w:rsid w:val="00A950EB"/>
    <w:rsid w:val="00A96A14"/>
    <w:rsid w:val="00A977FF"/>
    <w:rsid w:val="00AA6031"/>
    <w:rsid w:val="00AB4C64"/>
    <w:rsid w:val="00AC05C1"/>
    <w:rsid w:val="00AC35E1"/>
    <w:rsid w:val="00AC64BE"/>
    <w:rsid w:val="00AE14BF"/>
    <w:rsid w:val="00AE4256"/>
    <w:rsid w:val="00AF1310"/>
    <w:rsid w:val="00AF68DB"/>
    <w:rsid w:val="00B100A8"/>
    <w:rsid w:val="00B1031B"/>
    <w:rsid w:val="00B11980"/>
    <w:rsid w:val="00B120E9"/>
    <w:rsid w:val="00B16631"/>
    <w:rsid w:val="00B224A7"/>
    <w:rsid w:val="00B23907"/>
    <w:rsid w:val="00B32A60"/>
    <w:rsid w:val="00B420BD"/>
    <w:rsid w:val="00B45719"/>
    <w:rsid w:val="00B46F10"/>
    <w:rsid w:val="00B51672"/>
    <w:rsid w:val="00B53AAE"/>
    <w:rsid w:val="00B5502C"/>
    <w:rsid w:val="00B551CA"/>
    <w:rsid w:val="00B558D6"/>
    <w:rsid w:val="00B60D21"/>
    <w:rsid w:val="00B72656"/>
    <w:rsid w:val="00B756BC"/>
    <w:rsid w:val="00B83669"/>
    <w:rsid w:val="00B94679"/>
    <w:rsid w:val="00B962EF"/>
    <w:rsid w:val="00BA2B43"/>
    <w:rsid w:val="00BA3C91"/>
    <w:rsid w:val="00BA4802"/>
    <w:rsid w:val="00BB4505"/>
    <w:rsid w:val="00BB4590"/>
    <w:rsid w:val="00BB4613"/>
    <w:rsid w:val="00BB4874"/>
    <w:rsid w:val="00BB4E50"/>
    <w:rsid w:val="00BC508F"/>
    <w:rsid w:val="00BD4889"/>
    <w:rsid w:val="00BD661C"/>
    <w:rsid w:val="00BE0D54"/>
    <w:rsid w:val="00BE5808"/>
    <w:rsid w:val="00BE5892"/>
    <w:rsid w:val="00BE61ED"/>
    <w:rsid w:val="00BE6357"/>
    <w:rsid w:val="00BE7378"/>
    <w:rsid w:val="00C038FC"/>
    <w:rsid w:val="00C04229"/>
    <w:rsid w:val="00C0662A"/>
    <w:rsid w:val="00C07CBA"/>
    <w:rsid w:val="00C1514A"/>
    <w:rsid w:val="00C259A8"/>
    <w:rsid w:val="00C25D1A"/>
    <w:rsid w:val="00C260AF"/>
    <w:rsid w:val="00C30DC0"/>
    <w:rsid w:val="00C32031"/>
    <w:rsid w:val="00C36113"/>
    <w:rsid w:val="00C4050E"/>
    <w:rsid w:val="00C408D3"/>
    <w:rsid w:val="00C40C6E"/>
    <w:rsid w:val="00C41D5F"/>
    <w:rsid w:val="00C4287A"/>
    <w:rsid w:val="00C4329E"/>
    <w:rsid w:val="00C4398C"/>
    <w:rsid w:val="00C45E42"/>
    <w:rsid w:val="00C5120B"/>
    <w:rsid w:val="00C562A4"/>
    <w:rsid w:val="00C612D4"/>
    <w:rsid w:val="00C646B4"/>
    <w:rsid w:val="00C65ECF"/>
    <w:rsid w:val="00C672A4"/>
    <w:rsid w:val="00C77392"/>
    <w:rsid w:val="00C81D86"/>
    <w:rsid w:val="00C8276D"/>
    <w:rsid w:val="00C903C3"/>
    <w:rsid w:val="00C90C0B"/>
    <w:rsid w:val="00C91A64"/>
    <w:rsid w:val="00CA437D"/>
    <w:rsid w:val="00CA4789"/>
    <w:rsid w:val="00CC7675"/>
    <w:rsid w:val="00CD3E8F"/>
    <w:rsid w:val="00CE6B0D"/>
    <w:rsid w:val="00CF0BCB"/>
    <w:rsid w:val="00CF31D7"/>
    <w:rsid w:val="00CF58A4"/>
    <w:rsid w:val="00CF7574"/>
    <w:rsid w:val="00D03010"/>
    <w:rsid w:val="00D2104F"/>
    <w:rsid w:val="00D235AE"/>
    <w:rsid w:val="00D35693"/>
    <w:rsid w:val="00D362F8"/>
    <w:rsid w:val="00D43211"/>
    <w:rsid w:val="00D4546E"/>
    <w:rsid w:val="00D50BD7"/>
    <w:rsid w:val="00D6242B"/>
    <w:rsid w:val="00D657E0"/>
    <w:rsid w:val="00D70B55"/>
    <w:rsid w:val="00D7193B"/>
    <w:rsid w:val="00D8094A"/>
    <w:rsid w:val="00D810EB"/>
    <w:rsid w:val="00D84B9C"/>
    <w:rsid w:val="00D864D4"/>
    <w:rsid w:val="00D86825"/>
    <w:rsid w:val="00D934BF"/>
    <w:rsid w:val="00DA1FE6"/>
    <w:rsid w:val="00DA70A7"/>
    <w:rsid w:val="00DA7504"/>
    <w:rsid w:val="00DA7562"/>
    <w:rsid w:val="00DB28C7"/>
    <w:rsid w:val="00DB34E1"/>
    <w:rsid w:val="00DB44B2"/>
    <w:rsid w:val="00DC0F02"/>
    <w:rsid w:val="00DC36B4"/>
    <w:rsid w:val="00DC5BC1"/>
    <w:rsid w:val="00DD0FC4"/>
    <w:rsid w:val="00DE5E5B"/>
    <w:rsid w:val="00DE64F3"/>
    <w:rsid w:val="00DF2DB4"/>
    <w:rsid w:val="00DF5D34"/>
    <w:rsid w:val="00E010E2"/>
    <w:rsid w:val="00E119CC"/>
    <w:rsid w:val="00E11B1C"/>
    <w:rsid w:val="00E144BD"/>
    <w:rsid w:val="00E17BF0"/>
    <w:rsid w:val="00E22C7A"/>
    <w:rsid w:val="00E26854"/>
    <w:rsid w:val="00E33EAE"/>
    <w:rsid w:val="00E35AAB"/>
    <w:rsid w:val="00E535FF"/>
    <w:rsid w:val="00E538CE"/>
    <w:rsid w:val="00E616D7"/>
    <w:rsid w:val="00E6292C"/>
    <w:rsid w:val="00E639BA"/>
    <w:rsid w:val="00E64C55"/>
    <w:rsid w:val="00E7143D"/>
    <w:rsid w:val="00E72EC1"/>
    <w:rsid w:val="00E758ED"/>
    <w:rsid w:val="00E801E6"/>
    <w:rsid w:val="00E806F6"/>
    <w:rsid w:val="00E84099"/>
    <w:rsid w:val="00E935B4"/>
    <w:rsid w:val="00EA7A35"/>
    <w:rsid w:val="00EB2CEF"/>
    <w:rsid w:val="00EB66B3"/>
    <w:rsid w:val="00EC11B8"/>
    <w:rsid w:val="00EC3F49"/>
    <w:rsid w:val="00ED07B3"/>
    <w:rsid w:val="00EF1D0C"/>
    <w:rsid w:val="00EF498C"/>
    <w:rsid w:val="00F00434"/>
    <w:rsid w:val="00F04982"/>
    <w:rsid w:val="00F076BC"/>
    <w:rsid w:val="00F17189"/>
    <w:rsid w:val="00F26A13"/>
    <w:rsid w:val="00F26EE4"/>
    <w:rsid w:val="00F41A20"/>
    <w:rsid w:val="00F44FD7"/>
    <w:rsid w:val="00F47612"/>
    <w:rsid w:val="00F508D2"/>
    <w:rsid w:val="00F556DC"/>
    <w:rsid w:val="00F652ED"/>
    <w:rsid w:val="00F71DBF"/>
    <w:rsid w:val="00F722E6"/>
    <w:rsid w:val="00F739C3"/>
    <w:rsid w:val="00F75266"/>
    <w:rsid w:val="00F83BBF"/>
    <w:rsid w:val="00F86756"/>
    <w:rsid w:val="00F86CE4"/>
    <w:rsid w:val="00F96461"/>
    <w:rsid w:val="00FB171D"/>
    <w:rsid w:val="00FB2BA8"/>
    <w:rsid w:val="00FB3425"/>
    <w:rsid w:val="00FB4C56"/>
    <w:rsid w:val="00FB5144"/>
    <w:rsid w:val="00FB74F1"/>
    <w:rsid w:val="00FC0D9C"/>
    <w:rsid w:val="00FC44F2"/>
    <w:rsid w:val="00FC66D4"/>
    <w:rsid w:val="00FD0B12"/>
    <w:rsid w:val="00FE04EE"/>
    <w:rsid w:val="00FE4394"/>
    <w:rsid w:val="00FF10BE"/>
    <w:rsid w:val="04D87A22"/>
    <w:rsid w:val="07FB5BB6"/>
    <w:rsid w:val="09921042"/>
    <w:rsid w:val="09DC642E"/>
    <w:rsid w:val="10970DB7"/>
    <w:rsid w:val="13852B92"/>
    <w:rsid w:val="17C43FB5"/>
    <w:rsid w:val="183F7388"/>
    <w:rsid w:val="1C72158A"/>
    <w:rsid w:val="21F929F0"/>
    <w:rsid w:val="2DC92916"/>
    <w:rsid w:val="30EF4B69"/>
    <w:rsid w:val="38835BEB"/>
    <w:rsid w:val="393D2985"/>
    <w:rsid w:val="3AAE7F36"/>
    <w:rsid w:val="403A3B3E"/>
    <w:rsid w:val="41484007"/>
    <w:rsid w:val="47774125"/>
    <w:rsid w:val="500B5EEF"/>
    <w:rsid w:val="52B94DC6"/>
    <w:rsid w:val="55FE7C77"/>
    <w:rsid w:val="568171D3"/>
    <w:rsid w:val="5B110893"/>
    <w:rsid w:val="60F64AD3"/>
    <w:rsid w:val="64EE0E39"/>
    <w:rsid w:val="67BF18E0"/>
    <w:rsid w:val="6A1D6D6E"/>
    <w:rsid w:val="6E716EE1"/>
    <w:rsid w:val="6FBE771E"/>
    <w:rsid w:val="7C72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60D94F"/>
  <w15:docId w15:val="{A2D1B49F-1676-4AA9-B82E-9EC0C2CE6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eastAsia="方正仿宋_GBK"/>
      <w:sz w:val="32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340" w:after="330" w:line="578" w:lineRule="atLeast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uiPriority w:val="99"/>
    <w:qFormat/>
    <w:pPr>
      <w:adjustRightInd w:val="0"/>
      <w:snapToGrid/>
      <w:ind w:firstLine="0"/>
      <w:jc w:val="left"/>
    </w:pPr>
    <w:rPr>
      <w:spacing w:val="-25"/>
    </w:rPr>
  </w:style>
  <w:style w:type="paragraph" w:styleId="a4">
    <w:name w:val="annotation text"/>
    <w:basedOn w:val="a"/>
    <w:link w:val="a5"/>
    <w:uiPriority w:val="99"/>
    <w:qFormat/>
    <w:pPr>
      <w:jc w:val="left"/>
    </w:pPr>
  </w:style>
  <w:style w:type="paragraph" w:styleId="a6">
    <w:name w:val="Balloon Text"/>
    <w:basedOn w:val="a"/>
    <w:link w:val="a7"/>
    <w:uiPriority w:val="99"/>
    <w:qFormat/>
    <w:pPr>
      <w:spacing w:line="240" w:lineRule="auto"/>
    </w:pPr>
    <w:rPr>
      <w:sz w:val="18"/>
      <w:szCs w:val="18"/>
    </w:rPr>
  </w:style>
  <w:style w:type="paragraph" w:styleId="a8">
    <w:name w:val="footer"/>
    <w:basedOn w:val="a"/>
    <w:link w:val="a9"/>
    <w:uiPriority w:val="99"/>
    <w:qFormat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paragraph" w:styleId="aa">
    <w:name w:val="header"/>
    <w:basedOn w:val="a"/>
    <w:link w:val="ab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character" w:styleId="ac">
    <w:name w:val="page number"/>
    <w:uiPriority w:val="99"/>
    <w:qFormat/>
    <w:rPr>
      <w:rFonts w:cs="Times New Roman"/>
    </w:rPr>
  </w:style>
  <w:style w:type="character" w:styleId="ad">
    <w:name w:val="annotation reference"/>
    <w:uiPriority w:val="99"/>
    <w:qFormat/>
    <w:rPr>
      <w:rFonts w:cs="Times New Roman"/>
      <w:sz w:val="21"/>
    </w:rPr>
  </w:style>
  <w:style w:type="character" w:customStyle="1" w:styleId="10">
    <w:name w:val="标题 1 字符"/>
    <w:link w:val="1"/>
    <w:uiPriority w:val="9"/>
    <w:qFormat/>
    <w:rPr>
      <w:rFonts w:eastAsia="方正仿宋_GBK"/>
      <w:b/>
      <w:bCs/>
      <w:kern w:val="44"/>
      <w:sz w:val="44"/>
      <w:szCs w:val="44"/>
    </w:rPr>
  </w:style>
  <w:style w:type="character" w:customStyle="1" w:styleId="a5">
    <w:name w:val="批注文字 字符"/>
    <w:link w:val="a4"/>
    <w:uiPriority w:val="99"/>
    <w:qFormat/>
    <w:locked/>
    <w:rPr>
      <w:rFonts w:eastAsia="方正仿宋_GBK"/>
      <w:sz w:val="32"/>
    </w:rPr>
  </w:style>
  <w:style w:type="character" w:customStyle="1" w:styleId="a7">
    <w:name w:val="批注框文本 字符"/>
    <w:link w:val="a6"/>
    <w:uiPriority w:val="99"/>
    <w:qFormat/>
    <w:locked/>
    <w:rPr>
      <w:rFonts w:eastAsia="方正仿宋_GBK"/>
      <w:sz w:val="18"/>
    </w:rPr>
  </w:style>
  <w:style w:type="character" w:customStyle="1" w:styleId="a9">
    <w:name w:val="页脚 字符"/>
    <w:link w:val="a8"/>
    <w:uiPriority w:val="99"/>
    <w:semiHidden/>
    <w:qFormat/>
    <w:rPr>
      <w:rFonts w:eastAsia="方正仿宋_GBK"/>
      <w:kern w:val="0"/>
      <w:sz w:val="18"/>
      <w:szCs w:val="18"/>
    </w:rPr>
  </w:style>
  <w:style w:type="character" w:customStyle="1" w:styleId="ab">
    <w:name w:val="页眉 字符"/>
    <w:link w:val="aa"/>
    <w:uiPriority w:val="99"/>
    <w:semiHidden/>
    <w:qFormat/>
    <w:rPr>
      <w:rFonts w:eastAsia="方正仿宋_GBK"/>
      <w:kern w:val="0"/>
      <w:sz w:val="18"/>
      <w:szCs w:val="18"/>
    </w:rPr>
  </w:style>
  <w:style w:type="paragraph" w:customStyle="1" w:styleId="11">
    <w:name w:val="标题1"/>
    <w:basedOn w:val="a"/>
    <w:next w:val="a"/>
    <w:uiPriority w:val="99"/>
    <w:qFormat/>
    <w:pPr>
      <w:tabs>
        <w:tab w:val="left" w:pos="9193"/>
        <w:tab w:val="left" w:pos="9827"/>
      </w:tabs>
      <w:spacing w:line="700" w:lineRule="atLeast"/>
      <w:ind w:firstLine="0"/>
      <w:jc w:val="center"/>
    </w:pPr>
    <w:rPr>
      <w:rFonts w:eastAsia="方正小标宋_GBK"/>
      <w:sz w:val="44"/>
    </w:rPr>
  </w:style>
  <w:style w:type="paragraph" w:customStyle="1" w:styleId="2">
    <w:name w:val="标题2"/>
    <w:basedOn w:val="a"/>
    <w:next w:val="a"/>
    <w:uiPriority w:val="99"/>
    <w:qFormat/>
    <w:pPr>
      <w:ind w:firstLine="0"/>
      <w:jc w:val="center"/>
    </w:pPr>
    <w:rPr>
      <w:rFonts w:eastAsia="方正楷体_GBK"/>
    </w:rPr>
  </w:style>
  <w:style w:type="paragraph" w:customStyle="1" w:styleId="3">
    <w:name w:val="标题3"/>
    <w:basedOn w:val="a"/>
    <w:next w:val="a"/>
    <w:uiPriority w:val="99"/>
    <w:qFormat/>
    <w:rPr>
      <w:rFonts w:eastAsia="方正黑体_GBK"/>
    </w:rPr>
  </w:style>
  <w:style w:type="paragraph" w:customStyle="1" w:styleId="Char1CharCharCharCharCharChar">
    <w:name w:val="Char1 Char Char Char Char Char Char"/>
    <w:basedOn w:val="a"/>
    <w:uiPriority w:val="99"/>
    <w:qFormat/>
    <w:pPr>
      <w:autoSpaceDE/>
      <w:autoSpaceDN/>
      <w:snapToGrid/>
      <w:spacing w:line="240" w:lineRule="auto"/>
      <w:ind w:firstLine="0"/>
    </w:pPr>
    <w:rPr>
      <w:rFonts w:ascii="Tahoma" w:eastAsia="宋体" w:hAnsi="Tahoma"/>
      <w:kern w:val="2"/>
      <w:sz w:val="24"/>
    </w:rPr>
  </w:style>
  <w:style w:type="paragraph" w:styleId="ae">
    <w:name w:val="List Paragraph"/>
    <w:basedOn w:val="a"/>
    <w:uiPriority w:val="99"/>
    <w:qFormat/>
    <w:pPr>
      <w:ind w:firstLineChars="200" w:firstLine="420"/>
    </w:pPr>
  </w:style>
  <w:style w:type="character" w:customStyle="1" w:styleId="bjh-p">
    <w:name w:val="bjh-p"/>
    <w:uiPriority w:val="99"/>
    <w:qFormat/>
  </w:style>
  <w:style w:type="paragraph" w:styleId="af">
    <w:name w:val="annotation subject"/>
    <w:basedOn w:val="a4"/>
    <w:next w:val="a4"/>
    <w:link w:val="af0"/>
    <w:uiPriority w:val="99"/>
    <w:semiHidden/>
    <w:unhideWhenUsed/>
    <w:rsid w:val="00184A28"/>
    <w:rPr>
      <w:b/>
      <w:bCs/>
    </w:rPr>
  </w:style>
  <w:style w:type="character" w:customStyle="1" w:styleId="af0">
    <w:name w:val="批注主题 字符"/>
    <w:link w:val="af"/>
    <w:uiPriority w:val="99"/>
    <w:semiHidden/>
    <w:rsid w:val="00184A28"/>
    <w:rPr>
      <w:rFonts w:eastAsia="方正仿宋_GBK"/>
      <w:b/>
      <w:bCs/>
      <w:sz w:val="32"/>
    </w:rPr>
  </w:style>
  <w:style w:type="paragraph" w:styleId="af1">
    <w:name w:val="Normal (Web)"/>
    <w:basedOn w:val="a"/>
    <w:qFormat/>
    <w:rsid w:val="00A2198B"/>
    <w:pPr>
      <w:jc w:val="left"/>
    </w:pPr>
    <w:rPr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6da4404e1349bb5d7e4389afefb0507768a1c1eb\2019&#25991;&#31295;&#21644;&#25991;&#20214;&#26631;&#20934;&#26684;&#24335;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2019文稿和文件标准格式</Template>
  <TotalTime>462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罗志军：在镇江市调研卫生工作时的讲话提纲</dc:title>
  <dc:creator>妇幼协会</dc:creator>
  <cp:lastModifiedBy>大帅 连</cp:lastModifiedBy>
  <cp:revision>49</cp:revision>
  <cp:lastPrinted>2024-10-29T07:08:00Z</cp:lastPrinted>
  <dcterms:created xsi:type="dcterms:W3CDTF">2019-02-15T04:18:00Z</dcterms:created>
  <dcterms:modified xsi:type="dcterms:W3CDTF">2025-09-10T03:57:00Z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oucherID">
    <vt:lpwstr>287635</vt:lpwstr>
  </property>
  <property fmtid="{D5CDD505-2E9C-101B-9397-08002B2CF9AE}" pid="3" name="NewDoc">
    <vt:lpwstr>1</vt:lpwstr>
  </property>
  <property fmtid="{D5CDD505-2E9C-101B-9397-08002B2CF9AE}" pid="4" name="DocumentType">
    <vt:lpwstr>0</vt:lpwstr>
  </property>
  <property fmtid="{D5CDD505-2E9C-101B-9397-08002B2CF9AE}" pid="5" name="KSOProductBuildVer">
    <vt:lpwstr>2052-11.1.0.8696</vt:lpwstr>
  </property>
</Properties>
</file>